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74D4F" w14:paraId="24F5BE4F" w14:textId="77777777" w:rsidTr="002F07BC">
        <w:trPr>
          <w:trHeight w:val="284"/>
        </w:trPr>
        <w:tc>
          <w:tcPr>
            <w:tcW w:w="9062" w:type="dxa"/>
            <w:tcBorders>
              <w:bottom w:val="dotted" w:sz="4" w:space="0" w:color="auto"/>
            </w:tcBorders>
          </w:tcPr>
          <w:p w14:paraId="49CBA7EB" w14:textId="77777777" w:rsidR="00774D4F" w:rsidRDefault="00774D4F" w:rsidP="003D2DB9">
            <w:pPr>
              <w:pStyle w:val="Gemernormlny"/>
              <w:jc w:val="center"/>
            </w:pPr>
          </w:p>
        </w:tc>
      </w:tr>
      <w:tr w:rsidR="00774D4F" w14:paraId="50B6C636" w14:textId="77777777" w:rsidTr="00774D4F">
        <w:tc>
          <w:tcPr>
            <w:tcW w:w="9062" w:type="dxa"/>
            <w:tcBorders>
              <w:top w:val="dotted" w:sz="4" w:space="0" w:color="auto"/>
            </w:tcBorders>
          </w:tcPr>
          <w:p w14:paraId="0292B1AC" w14:textId="471D61D1" w:rsidR="00774D4F" w:rsidRPr="00314D5E" w:rsidRDefault="00774D4F" w:rsidP="00774D4F">
            <w:pPr>
              <w:pStyle w:val="Gemernormlny"/>
              <w:jc w:val="center"/>
              <w:rPr>
                <w:sz w:val="18"/>
                <w:szCs w:val="16"/>
              </w:rPr>
            </w:pPr>
            <w:r w:rsidRPr="00314D5E">
              <w:rPr>
                <w:sz w:val="18"/>
                <w:szCs w:val="16"/>
              </w:rPr>
              <w:t>meno</w:t>
            </w:r>
            <w:r w:rsidR="000A64A6" w:rsidRPr="00314D5E">
              <w:rPr>
                <w:sz w:val="18"/>
                <w:szCs w:val="16"/>
              </w:rPr>
              <w:t>,</w:t>
            </w:r>
            <w:r w:rsidR="002F07BC" w:rsidRPr="00314D5E">
              <w:rPr>
                <w:sz w:val="18"/>
                <w:szCs w:val="16"/>
              </w:rPr>
              <w:t> </w:t>
            </w:r>
            <w:r w:rsidRPr="00314D5E">
              <w:rPr>
                <w:sz w:val="18"/>
                <w:szCs w:val="16"/>
              </w:rPr>
              <w:t>priezvisko</w:t>
            </w:r>
            <w:r w:rsidR="000A64A6" w:rsidRPr="00314D5E">
              <w:rPr>
                <w:sz w:val="18"/>
                <w:szCs w:val="16"/>
              </w:rPr>
              <w:t xml:space="preserve"> a</w:t>
            </w:r>
            <w:r w:rsidR="002F07BC" w:rsidRPr="00314D5E">
              <w:rPr>
                <w:sz w:val="18"/>
                <w:szCs w:val="16"/>
              </w:rPr>
              <w:t xml:space="preserve"> </w:t>
            </w:r>
            <w:r w:rsidR="009F59C1" w:rsidRPr="00314D5E">
              <w:rPr>
                <w:sz w:val="18"/>
                <w:szCs w:val="16"/>
              </w:rPr>
              <w:t>adresa</w:t>
            </w:r>
            <w:r w:rsidRPr="00314D5E">
              <w:rPr>
                <w:sz w:val="18"/>
                <w:szCs w:val="16"/>
              </w:rPr>
              <w:t xml:space="preserve"> </w:t>
            </w:r>
            <w:r w:rsidR="000A64A6" w:rsidRPr="00314D5E">
              <w:rPr>
                <w:sz w:val="18"/>
                <w:szCs w:val="16"/>
              </w:rPr>
              <w:t>žiadateľa</w:t>
            </w:r>
          </w:p>
        </w:tc>
      </w:tr>
    </w:tbl>
    <w:p w14:paraId="02B4A4BE" w14:textId="77777777" w:rsidR="00774D4F" w:rsidRDefault="00774D4F" w:rsidP="00774D4F">
      <w:pPr>
        <w:pStyle w:val="Gemernormln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467594" wp14:editId="4F884274">
                <wp:simplePos x="0" y="0"/>
                <wp:positionH relativeFrom="margin">
                  <wp:posOffset>2658745</wp:posOffset>
                </wp:positionH>
                <wp:positionV relativeFrom="paragraph">
                  <wp:posOffset>151130</wp:posOffset>
                </wp:positionV>
                <wp:extent cx="3070860" cy="1404620"/>
                <wp:effectExtent l="0" t="0" r="0" b="0"/>
                <wp:wrapTopAndBottom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274FB" w14:textId="77777777" w:rsidR="00B25958" w:rsidRDefault="00B25958" w:rsidP="001C1B71">
                            <w:pPr>
                              <w:pStyle w:val="Gemernormlny"/>
                              <w:tabs>
                                <w:tab w:val="left" w:pos="142"/>
                                <w:tab w:val="right" w:pos="4524"/>
                              </w:tabs>
                            </w:pPr>
                            <w:r>
                              <w:sym w:font="Wingdings" w:char="F09F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9F"/>
                            </w:r>
                          </w:p>
                          <w:p w14:paraId="3D1EBE9D" w14:textId="77777777" w:rsidR="00B25958" w:rsidRPr="00774D4F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  <w:rPr>
                                <w:b/>
                                <w:bCs/>
                              </w:rPr>
                            </w:pPr>
                            <w:r w:rsidRPr="00774D4F">
                              <w:rPr>
                                <w:b/>
                                <w:bCs/>
                              </w:rPr>
                              <w:t>Obec Nižná Slaná</w:t>
                            </w:r>
                          </w:p>
                          <w:p w14:paraId="5F836992" w14:textId="77777777" w:rsidR="00774D4F" w:rsidRPr="00774D4F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  <w:rPr>
                                <w:b/>
                                <w:bCs/>
                              </w:rPr>
                            </w:pPr>
                            <w:r w:rsidRPr="00774D4F">
                              <w:rPr>
                                <w:b/>
                                <w:bCs/>
                              </w:rPr>
                              <w:t>stavebný úrad</w:t>
                            </w:r>
                          </w:p>
                          <w:p w14:paraId="4F75EC64" w14:textId="77777777" w:rsidR="00B25958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</w:pPr>
                            <w:r>
                              <w:t>Námestie SNP 54/5</w:t>
                            </w:r>
                          </w:p>
                          <w:p w14:paraId="79FA96CF" w14:textId="77777777" w:rsidR="00B20A18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</w:pPr>
                            <w:r>
                              <w:t>049 23 Nižná Slaná</w:t>
                            </w:r>
                          </w:p>
                          <w:p w14:paraId="1D788547" w14:textId="77777777" w:rsidR="00774D4F" w:rsidRDefault="00B25958" w:rsidP="001C1B71">
                            <w:pPr>
                              <w:pStyle w:val="Gemernormlny"/>
                              <w:tabs>
                                <w:tab w:val="left" w:pos="142"/>
                                <w:tab w:val="right" w:pos="4524"/>
                              </w:tabs>
                            </w:pPr>
                            <w:r>
                              <w:sym w:font="Wingdings" w:char="F09F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46759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09.35pt;margin-top:11.9pt;width:241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j2TDgIAAPc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" stroked="f">
                <v:textbox style="mso-fit-shape-to-text:t">
                  <w:txbxContent>
                    <w:p w14:paraId="761274FB" w14:textId="77777777" w:rsidR="00B25958" w:rsidRDefault="00B25958" w:rsidP="001C1B71">
                      <w:pPr>
                        <w:pStyle w:val="Gemernormlny"/>
                        <w:tabs>
                          <w:tab w:val="left" w:pos="142"/>
                          <w:tab w:val="right" w:pos="4524"/>
                        </w:tabs>
                      </w:pPr>
                      <w:r>
                        <w:sym w:font="Wingdings" w:char="F09F"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9F"/>
                      </w:r>
                    </w:p>
                    <w:p w14:paraId="3D1EBE9D" w14:textId="77777777" w:rsidR="00B25958" w:rsidRPr="00774D4F" w:rsidRDefault="00774D4F" w:rsidP="0048602C">
                      <w:pPr>
                        <w:pStyle w:val="Gemernormlny"/>
                        <w:spacing w:after="0"/>
                        <w:ind w:left="426" w:right="413"/>
                        <w:rPr>
                          <w:b/>
                          <w:bCs/>
                        </w:rPr>
                      </w:pPr>
                      <w:r w:rsidRPr="00774D4F">
                        <w:rPr>
                          <w:b/>
                          <w:bCs/>
                        </w:rPr>
                        <w:t>Obec Nižná Slaná</w:t>
                      </w:r>
                    </w:p>
                    <w:p w14:paraId="5F836992" w14:textId="77777777" w:rsidR="00774D4F" w:rsidRPr="00774D4F" w:rsidRDefault="00774D4F" w:rsidP="0048602C">
                      <w:pPr>
                        <w:pStyle w:val="Gemernormlny"/>
                        <w:spacing w:after="0"/>
                        <w:ind w:left="426" w:right="413"/>
                        <w:rPr>
                          <w:b/>
                          <w:bCs/>
                        </w:rPr>
                      </w:pPr>
                      <w:r w:rsidRPr="00774D4F">
                        <w:rPr>
                          <w:b/>
                          <w:bCs/>
                        </w:rPr>
                        <w:t>stavebný úrad</w:t>
                      </w:r>
                    </w:p>
                    <w:p w14:paraId="4F75EC64" w14:textId="77777777" w:rsidR="00B25958" w:rsidRDefault="00774D4F" w:rsidP="0048602C">
                      <w:pPr>
                        <w:pStyle w:val="Gemernormlny"/>
                        <w:spacing w:after="0"/>
                        <w:ind w:left="426" w:right="413"/>
                      </w:pPr>
                      <w:r>
                        <w:t>Námestie SNP 54/5</w:t>
                      </w:r>
                    </w:p>
                    <w:p w14:paraId="79FA96CF" w14:textId="77777777" w:rsidR="00B20A18" w:rsidRDefault="00774D4F" w:rsidP="0048602C">
                      <w:pPr>
                        <w:pStyle w:val="Gemernormlny"/>
                        <w:spacing w:after="0"/>
                        <w:ind w:left="426" w:right="413"/>
                      </w:pPr>
                      <w:r>
                        <w:t>049 23 Nižná Slaná</w:t>
                      </w:r>
                    </w:p>
                    <w:p w14:paraId="1D788547" w14:textId="77777777" w:rsidR="00774D4F" w:rsidRDefault="00B25958" w:rsidP="001C1B71">
                      <w:pPr>
                        <w:pStyle w:val="Gemernormlny"/>
                        <w:tabs>
                          <w:tab w:val="left" w:pos="142"/>
                          <w:tab w:val="right" w:pos="4524"/>
                        </w:tabs>
                      </w:pPr>
                      <w:r>
                        <w:sym w:font="Wingdings" w:char="F09F"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9F"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Mriekatabuky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541"/>
      </w:tblGrid>
      <w:tr w:rsidR="00774D4F" w14:paraId="66F16912" w14:textId="77777777" w:rsidTr="00774D4F">
        <w:tc>
          <w:tcPr>
            <w:tcW w:w="2131" w:type="dxa"/>
          </w:tcPr>
          <w:p w14:paraId="636DF822" w14:textId="72E9E51F" w:rsidR="00774D4F" w:rsidRDefault="00774D4F" w:rsidP="00774D4F">
            <w:pPr>
              <w:pStyle w:val="Gemernormlny"/>
            </w:pPr>
            <w:r>
              <w:t>V Nižnej Slanej dňa:</w:t>
            </w:r>
          </w:p>
        </w:tc>
        <w:tc>
          <w:tcPr>
            <w:tcW w:w="2541" w:type="dxa"/>
            <w:tcBorders>
              <w:bottom w:val="dotted" w:sz="4" w:space="0" w:color="auto"/>
            </w:tcBorders>
          </w:tcPr>
          <w:p w14:paraId="0CD51E20" w14:textId="77777777" w:rsidR="00774D4F" w:rsidRDefault="00774D4F" w:rsidP="00774D4F">
            <w:pPr>
              <w:pStyle w:val="Gemernormlny"/>
            </w:pPr>
          </w:p>
        </w:tc>
      </w:tr>
    </w:tbl>
    <w:p w14:paraId="5A5C03AF" w14:textId="1725081B" w:rsidR="00774D4F" w:rsidRDefault="00774D4F" w:rsidP="00774D4F">
      <w:pPr>
        <w:pStyle w:val="Gemernormlny"/>
      </w:pPr>
    </w:p>
    <w:p w14:paraId="60730D90" w14:textId="77777777" w:rsidR="005D4135" w:rsidRPr="00B0685D" w:rsidRDefault="00151BE5" w:rsidP="008F772A">
      <w:pPr>
        <w:pStyle w:val="Gemer3"/>
        <w:ind w:left="709" w:hanging="709"/>
        <w:rPr>
          <w:rFonts w:ascii="Times New Roman" w:hAnsi="Times New Roman" w:cs="Times New Roman"/>
          <w:b w:val="0"/>
          <w:bCs/>
          <w:sz w:val="24"/>
          <w:szCs w:val="22"/>
        </w:rPr>
      </w:pPr>
      <w:r w:rsidRPr="00B0685D">
        <w:rPr>
          <w:rFonts w:ascii="Times New Roman" w:hAnsi="Times New Roman" w:cs="Times New Roman"/>
          <w:b w:val="0"/>
          <w:bCs/>
          <w:sz w:val="24"/>
          <w:szCs w:val="22"/>
        </w:rPr>
        <w:t>VEC</w:t>
      </w:r>
      <w:r w:rsidR="00D218ED" w:rsidRPr="00B0685D">
        <w:rPr>
          <w:rFonts w:ascii="Times New Roman" w:hAnsi="Times New Roman" w:cs="Times New Roman"/>
          <w:b w:val="0"/>
          <w:bCs/>
          <w:sz w:val="24"/>
          <w:szCs w:val="22"/>
        </w:rPr>
        <w:t>:</w:t>
      </w:r>
    </w:p>
    <w:p w14:paraId="76125892" w14:textId="7C607C62" w:rsidR="00926868" w:rsidRDefault="004D2970" w:rsidP="00B4431C">
      <w:pPr>
        <w:pStyle w:val="Gemer3"/>
      </w:pPr>
      <w:sdt>
        <w:sdtPr>
          <w:rPr>
            <w:rFonts w:ascii="Times New Roman" w:hAnsi="Times New Roman" w:cs="Times New Roman"/>
            <w:sz w:val="24"/>
            <w:szCs w:val="22"/>
          </w:rPr>
          <w:alias w:val="Názov"/>
          <w:tag w:val=""/>
          <w:id w:val="372973952"/>
          <w:placeholder>
            <w:docPart w:val="7481C1D5C0994BFE83CEFA170F2CA55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4431C" w:rsidRPr="00B4431C">
            <w:rPr>
              <w:rFonts w:ascii="Times New Roman" w:hAnsi="Times New Roman" w:cs="Times New Roman"/>
              <w:sz w:val="24"/>
              <w:szCs w:val="22"/>
            </w:rPr>
            <w:t>Žiadosť o povolenie zmeny stavby pred jej dokončením</w:t>
          </w:r>
          <w:r w:rsidR="00B4431C">
            <w:rPr>
              <w:rFonts w:ascii="Times New Roman" w:hAnsi="Times New Roman" w:cs="Times New Roman"/>
              <w:sz w:val="24"/>
              <w:szCs w:val="22"/>
            </w:rPr>
            <w:t xml:space="preserve"> </w:t>
          </w:r>
          <w:r w:rsidR="00B4431C" w:rsidRPr="00B4431C">
            <w:rPr>
              <w:rFonts w:ascii="Times New Roman" w:hAnsi="Times New Roman" w:cs="Times New Roman"/>
              <w:sz w:val="24"/>
              <w:szCs w:val="22"/>
            </w:rPr>
            <w:t>podľa § 68 zákona č. 50/1976 Zb. o územnom plánovaní a stavebnom poriadku</w:t>
          </w:r>
          <w:r w:rsidR="00B4431C">
            <w:rPr>
              <w:rFonts w:ascii="Times New Roman" w:hAnsi="Times New Roman" w:cs="Times New Roman"/>
              <w:sz w:val="24"/>
              <w:szCs w:val="22"/>
            </w:rPr>
            <w:t xml:space="preserve"> </w:t>
          </w:r>
          <w:r w:rsidR="00B4431C" w:rsidRPr="00B4431C">
            <w:rPr>
              <w:rFonts w:ascii="Times New Roman" w:hAnsi="Times New Roman" w:cs="Times New Roman"/>
              <w:sz w:val="24"/>
              <w:szCs w:val="22"/>
            </w:rPr>
            <w:t>(stavebný zákon)</w:t>
          </w:r>
        </w:sdtContent>
      </w:sdt>
      <w:r>
        <w:pict w14:anchorId="477A2800">
          <v:rect id="_x0000_i1025" style="width:136.1pt;height:.5pt" o:hrpct="300" o:hrstd="t" o:hrnoshade="t" o:hr="t" fillcolor="black [3213]" stroked="f"/>
        </w:pict>
      </w:r>
    </w:p>
    <w:p w14:paraId="1E08A643" w14:textId="63C211B3" w:rsidR="00805E29" w:rsidRDefault="00805E29" w:rsidP="00805E29">
      <w:pPr>
        <w:pStyle w:val="Gemerzvraznentext"/>
      </w:pPr>
      <w:r>
        <w:t>Stavebník: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D76203" w14:paraId="73F7D1F7" w14:textId="77777777" w:rsidTr="00DC136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B0E179" w14:textId="77777777" w:rsidR="00D76203" w:rsidRDefault="00D76203" w:rsidP="00DC1365">
            <w:pPr>
              <w:pStyle w:val="Gemernormlny"/>
            </w:pPr>
            <w:r>
              <w:t>Názov: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9968" w14:textId="77777777" w:rsidR="00D76203" w:rsidRDefault="00D76203" w:rsidP="00DC1365">
            <w:pPr>
              <w:pStyle w:val="Gemernormlny"/>
            </w:pPr>
          </w:p>
        </w:tc>
      </w:tr>
      <w:tr w:rsidR="00D76203" w14:paraId="6B308160" w14:textId="77777777" w:rsidTr="00DC136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3EF0DD" w14:textId="77777777" w:rsidR="00D76203" w:rsidRDefault="00D76203" w:rsidP="00DC1365">
            <w:pPr>
              <w:pStyle w:val="Gemernormlny"/>
            </w:pPr>
            <w:r>
              <w:t>Adresa: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F2C6" w14:textId="77777777" w:rsidR="00D76203" w:rsidRDefault="00D76203" w:rsidP="00DC1365">
            <w:pPr>
              <w:pStyle w:val="Gemernormlny"/>
            </w:pPr>
          </w:p>
        </w:tc>
      </w:tr>
      <w:tr w:rsidR="00D76203" w14:paraId="27E0D1F8" w14:textId="77777777" w:rsidTr="00DC136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E02BD9" w14:textId="77777777" w:rsidR="00D76203" w:rsidRDefault="00D76203" w:rsidP="00DC1365">
            <w:pPr>
              <w:pStyle w:val="Gemernormlny"/>
            </w:pPr>
            <w:r>
              <w:t>IČO: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F3EE" w14:textId="77777777" w:rsidR="00D76203" w:rsidRDefault="00D76203" w:rsidP="00DC1365">
            <w:pPr>
              <w:pStyle w:val="Gemernormlny"/>
            </w:pPr>
          </w:p>
        </w:tc>
      </w:tr>
      <w:tr w:rsidR="00D76203" w14:paraId="0E643E4E" w14:textId="77777777" w:rsidTr="00DC136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E3EF22" w14:textId="77777777" w:rsidR="00D76203" w:rsidRDefault="00D76203" w:rsidP="00DC1365">
            <w:pPr>
              <w:pStyle w:val="Gemernormlny"/>
            </w:pPr>
            <w:r>
              <w:t>Štatutárny orgán: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D59A" w14:textId="77777777" w:rsidR="00D76203" w:rsidRDefault="00D76203" w:rsidP="00DC1365">
            <w:pPr>
              <w:pStyle w:val="Gemernormlny"/>
            </w:pPr>
          </w:p>
        </w:tc>
      </w:tr>
    </w:tbl>
    <w:p w14:paraId="6C3806C2" w14:textId="3321F824" w:rsidR="00805E29" w:rsidRDefault="00805E29" w:rsidP="00805E29">
      <w:pPr>
        <w:pStyle w:val="Gemernormlny"/>
      </w:pPr>
    </w:p>
    <w:p w14:paraId="39394A68" w14:textId="1AB2B11D" w:rsidR="00805E29" w:rsidRDefault="003C7064" w:rsidP="00805E29">
      <w:pPr>
        <w:pStyle w:val="Gemerzvraznentext"/>
      </w:pPr>
      <w:r>
        <w:t>Názov</w:t>
      </w:r>
      <w:r w:rsidR="00F53AE9">
        <w:t>, druh a účel</w:t>
      </w:r>
      <w:r>
        <w:t xml:space="preserve"> stavby</w:t>
      </w:r>
      <w:r w:rsidR="00805E29"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805E29" w14:paraId="495A3E91" w14:textId="77777777" w:rsidTr="00512F0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DE2A76" w14:textId="4E684A32" w:rsidR="00805E29" w:rsidRDefault="003C7064" w:rsidP="00774D4F">
            <w:pPr>
              <w:pStyle w:val="Gemernormlny"/>
            </w:pPr>
            <w:r>
              <w:t>Názov stavby</w:t>
            </w:r>
            <w:r w:rsidR="00805E29">
              <w:t>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9F2C" w14:textId="77777777" w:rsidR="00805E29" w:rsidRDefault="00805E29" w:rsidP="00774D4F">
            <w:pPr>
              <w:pStyle w:val="Gemernormlny"/>
            </w:pPr>
          </w:p>
        </w:tc>
      </w:tr>
      <w:tr w:rsidR="00F53AE9" w14:paraId="74502A2C" w14:textId="77777777" w:rsidTr="00512F0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5016E8" w14:textId="25E0F128" w:rsidR="00F53AE9" w:rsidRDefault="00F53AE9" w:rsidP="00774D4F">
            <w:pPr>
              <w:pStyle w:val="Gemernormlny"/>
            </w:pPr>
            <w:r>
              <w:t>Druh stavby: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97ED" w14:textId="77777777" w:rsidR="00F53AE9" w:rsidRDefault="00F53AE9" w:rsidP="00774D4F">
            <w:pPr>
              <w:pStyle w:val="Gemernormlny"/>
            </w:pPr>
          </w:p>
        </w:tc>
      </w:tr>
      <w:tr w:rsidR="00805E29" w14:paraId="174FD284" w14:textId="77777777" w:rsidTr="00512F0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1F1A84" w14:textId="7B21F901" w:rsidR="00805E29" w:rsidRDefault="00805E29" w:rsidP="00774D4F">
            <w:pPr>
              <w:pStyle w:val="Gemernormlny"/>
            </w:pPr>
            <w:r>
              <w:t>Účel stavby: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0BA1" w14:textId="77777777" w:rsidR="00805E29" w:rsidRDefault="00805E29" w:rsidP="00774D4F">
            <w:pPr>
              <w:pStyle w:val="Gemernormlny"/>
            </w:pPr>
          </w:p>
        </w:tc>
      </w:tr>
    </w:tbl>
    <w:p w14:paraId="615A998A" w14:textId="4FD11B6C" w:rsidR="00805E29" w:rsidRDefault="00805E29" w:rsidP="00805E29">
      <w:pPr>
        <w:pStyle w:val="Gemernormlny"/>
      </w:pPr>
    </w:p>
    <w:p w14:paraId="2415CF89" w14:textId="4AB74822" w:rsidR="00805E29" w:rsidRDefault="00805E29" w:rsidP="00805E29">
      <w:pPr>
        <w:pStyle w:val="Gemerzvraznentext"/>
      </w:pPr>
      <w:r>
        <w:t>Miesto stavby: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397"/>
        <w:gridCol w:w="2410"/>
        <w:gridCol w:w="3255"/>
      </w:tblGrid>
      <w:tr w:rsidR="00BF24D1" w14:paraId="4234FBC3" w14:textId="77777777" w:rsidTr="00512F0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69AC65" w14:textId="4B017A97" w:rsidR="00BF24D1" w:rsidRPr="00B41E03" w:rsidRDefault="00BF24D1" w:rsidP="00B41E03">
            <w:pPr>
              <w:pStyle w:val="Gemernormlny"/>
            </w:pPr>
            <w:r w:rsidRPr="00B41E03">
              <w:t>Číslo popisné</w:t>
            </w:r>
            <w: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3B7A6" w14:textId="77777777" w:rsidR="00BF24D1" w:rsidRDefault="00BF24D1" w:rsidP="00B63424">
            <w:pPr>
              <w:pStyle w:val="Gemernormlny"/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076EDE" w14:textId="5D41B067" w:rsidR="00BF24D1" w:rsidRPr="00BF24D1" w:rsidRDefault="00BF24D1" w:rsidP="00BF24D1">
            <w:pPr>
              <w:pStyle w:val="Gemernormlny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(ak sa jedná o zmenu existujúcej stavby)</w:t>
            </w:r>
          </w:p>
        </w:tc>
      </w:tr>
      <w:tr w:rsidR="00BF24D1" w14:paraId="51781499" w14:textId="77777777" w:rsidTr="00512F0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32AE65" w14:textId="0D089E3F" w:rsidR="00BF24D1" w:rsidRPr="00B41E03" w:rsidRDefault="00854711" w:rsidP="00B41E03">
            <w:pPr>
              <w:pStyle w:val="Gemernormlny"/>
            </w:pPr>
            <w:r>
              <w:t>Obec: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49FB" w14:textId="77777777" w:rsidR="00BF24D1" w:rsidRDefault="00BF24D1" w:rsidP="00B63424">
            <w:pPr>
              <w:pStyle w:val="Gemernormlny"/>
            </w:pPr>
          </w:p>
        </w:tc>
      </w:tr>
      <w:tr w:rsidR="00D61601" w14:paraId="77E8458D" w14:textId="77777777" w:rsidTr="00512F0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0DDB53" w14:textId="77777777" w:rsidR="00D61601" w:rsidRDefault="00AD246F" w:rsidP="00B41E03">
            <w:pPr>
              <w:pStyle w:val="Gemernormlny"/>
            </w:pPr>
            <w:r>
              <w:t>Parcelné čísla pozemkov</w:t>
            </w:r>
            <w:r w:rsidR="00052527">
              <w:t>:</w:t>
            </w:r>
          </w:p>
          <w:p w14:paraId="40F79E29" w14:textId="2FEE265A" w:rsidR="00052527" w:rsidRPr="00052527" w:rsidRDefault="00052527" w:rsidP="00B41E03">
            <w:pPr>
              <w:pStyle w:val="Gemernormlny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(na ktorých je uskutočňovaná stavba)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6BEC" w14:textId="77777777" w:rsidR="00D61601" w:rsidRDefault="00D61601" w:rsidP="00B63424">
            <w:pPr>
              <w:pStyle w:val="Gemernormlny"/>
            </w:pPr>
          </w:p>
        </w:tc>
      </w:tr>
      <w:tr w:rsidR="00001E09" w14:paraId="5BA9B29D" w14:textId="77777777" w:rsidTr="00512F0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BCE1B4" w14:textId="21FBA386" w:rsidR="00001E09" w:rsidRDefault="00001E09" w:rsidP="00001E09">
            <w:pPr>
              <w:pStyle w:val="Gemernormlny"/>
            </w:pPr>
            <w:r>
              <w:t>Označenie ostatných pozemkov:</w:t>
            </w:r>
          </w:p>
          <w:p w14:paraId="05396336" w14:textId="03E1F057" w:rsidR="00001E09" w:rsidRDefault="00001E09" w:rsidP="00001E09">
            <w:pPr>
              <w:pStyle w:val="Gemernormlny"/>
            </w:pPr>
            <w:r>
              <w:rPr>
                <w:sz w:val="18"/>
                <w:szCs w:val="16"/>
              </w:rPr>
              <w:t>(</w:t>
            </w:r>
            <w:r w:rsidR="00B32D7D">
              <w:rPr>
                <w:sz w:val="18"/>
                <w:szCs w:val="16"/>
              </w:rPr>
              <w:t>ktoré sa používajú ako stavenisko</w:t>
            </w:r>
            <w:r>
              <w:rPr>
                <w:sz w:val="18"/>
                <w:szCs w:val="16"/>
              </w:rPr>
              <w:t>)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B9DB" w14:textId="77777777" w:rsidR="00001E09" w:rsidRDefault="00001E09" w:rsidP="00B63424">
            <w:pPr>
              <w:pStyle w:val="Gemernormlny"/>
            </w:pPr>
          </w:p>
        </w:tc>
      </w:tr>
    </w:tbl>
    <w:p w14:paraId="4327757D" w14:textId="77777777" w:rsidR="003C60B6" w:rsidRPr="00B85A2E" w:rsidRDefault="003C60B6" w:rsidP="00B85A2E">
      <w:pPr>
        <w:pStyle w:val="Gemernormlny"/>
      </w:pPr>
    </w:p>
    <w:p w14:paraId="30732208" w14:textId="3D382160" w:rsidR="00805E29" w:rsidRPr="00AE5B6A" w:rsidRDefault="00805E29" w:rsidP="00805E29">
      <w:pPr>
        <w:pStyle w:val="Gemerzvraznentext"/>
      </w:pPr>
      <w:r>
        <w:t>S</w:t>
      </w:r>
      <w:r w:rsidR="00B32D7D">
        <w:t>tavebné povolenie</w:t>
      </w:r>
      <w:r w:rsidR="00AE5B6A"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B32D7D" w14:paraId="2F53E985" w14:textId="77777777" w:rsidTr="00512F0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4E728D" w14:textId="6677645E" w:rsidR="00B32D7D" w:rsidRDefault="00B32D7D" w:rsidP="00B63424">
            <w:pPr>
              <w:pStyle w:val="Gemernormlny"/>
            </w:pPr>
            <w:r>
              <w:t xml:space="preserve">Kto </w:t>
            </w:r>
            <w:r w:rsidR="002942DF">
              <w:t xml:space="preserve">povolenie </w:t>
            </w:r>
            <w:r>
              <w:t>vydal: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6477" w14:textId="77777777" w:rsidR="00B32D7D" w:rsidRDefault="00B32D7D" w:rsidP="00B63424">
            <w:pPr>
              <w:pStyle w:val="Gemernormlny"/>
            </w:pPr>
          </w:p>
        </w:tc>
      </w:tr>
      <w:tr w:rsidR="00B32D7D" w14:paraId="606685CF" w14:textId="77777777" w:rsidTr="00512F0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326750" w14:textId="4022EB04" w:rsidR="00B32D7D" w:rsidRDefault="002942DF" w:rsidP="00B63424">
            <w:pPr>
              <w:pStyle w:val="Gemernormlny"/>
            </w:pPr>
            <w:r>
              <w:t>Deň vydania povolenia: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334A" w14:textId="77777777" w:rsidR="00B32D7D" w:rsidRDefault="00B32D7D" w:rsidP="00B63424">
            <w:pPr>
              <w:pStyle w:val="Gemernormlny"/>
            </w:pPr>
          </w:p>
        </w:tc>
      </w:tr>
      <w:tr w:rsidR="00B32D7D" w14:paraId="0B3C0056" w14:textId="77777777" w:rsidTr="00512F0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282D91" w14:textId="6BB74F38" w:rsidR="00B32D7D" w:rsidRDefault="008A23AA" w:rsidP="00B63424">
            <w:pPr>
              <w:pStyle w:val="Gemernormlny"/>
            </w:pPr>
            <w:r>
              <w:lastRenderedPageBreak/>
              <w:t>Číslo rozhodnutia: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E593" w14:textId="77777777" w:rsidR="00B32D7D" w:rsidRDefault="00B32D7D" w:rsidP="00B63424">
            <w:pPr>
              <w:pStyle w:val="Gemernormlny"/>
            </w:pPr>
          </w:p>
        </w:tc>
      </w:tr>
    </w:tbl>
    <w:p w14:paraId="7BD4DEC5" w14:textId="266EF03D" w:rsidR="00805E29" w:rsidRDefault="00805E29" w:rsidP="00774D4F">
      <w:pPr>
        <w:pStyle w:val="Gemernormlny"/>
      </w:pPr>
    </w:p>
    <w:p w14:paraId="0903228A" w14:textId="2B5F8852" w:rsidR="00805E29" w:rsidRDefault="00805E29" w:rsidP="00805E29">
      <w:pPr>
        <w:pStyle w:val="Gemerzvraznentext"/>
      </w:pPr>
      <w:r>
        <w:t>K stavebnému pozemku má vlastník</w:t>
      </w:r>
      <w:r w:rsidR="00AE5B6A">
        <w:t xml:space="preserve"> právo:</w:t>
      </w:r>
    </w:p>
    <w:p w14:paraId="3A86A0CF" w14:textId="16B19108" w:rsidR="00AE5B6A" w:rsidRPr="00314D5E" w:rsidRDefault="00AE5B6A" w:rsidP="00AE5B6A">
      <w:pPr>
        <w:pStyle w:val="Gemernormlny"/>
        <w:rPr>
          <w:sz w:val="18"/>
          <w:szCs w:val="16"/>
        </w:rPr>
      </w:pPr>
      <w:r w:rsidRPr="00314D5E">
        <w:rPr>
          <w:sz w:val="18"/>
          <w:szCs w:val="16"/>
        </w:rPr>
        <w:t xml:space="preserve">(uviesť aj dokument na základe </w:t>
      </w:r>
      <w:r w:rsidR="00314D5E" w:rsidRPr="00314D5E">
        <w:rPr>
          <w:sz w:val="18"/>
          <w:szCs w:val="16"/>
        </w:rPr>
        <w:t>ktorého vzniká toto</w:t>
      </w:r>
      <w:r w:rsidRPr="00314D5E">
        <w:rPr>
          <w:sz w:val="18"/>
          <w:szCs w:val="16"/>
        </w:rPr>
        <w:t xml:space="preserve"> právo)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9C5561" w14:paraId="6EE546C4" w14:textId="77777777" w:rsidTr="00512F0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6649" w14:textId="0515F5E9" w:rsidR="009C5561" w:rsidRDefault="004D2970" w:rsidP="009C5561">
            <w:pPr>
              <w:pStyle w:val="Gemernormlny"/>
            </w:pPr>
            <w:sdt>
              <w:sdtPr>
                <w:id w:val="128145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5561">
              <w:t xml:space="preserve"> vlastnícke právo: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A7E2" w14:textId="77777777" w:rsidR="009C5561" w:rsidRDefault="009C5561" w:rsidP="009C5561">
            <w:pPr>
              <w:pStyle w:val="Gemernormlny"/>
            </w:pPr>
          </w:p>
        </w:tc>
      </w:tr>
      <w:tr w:rsidR="00805E29" w14:paraId="368765E2" w14:textId="77777777" w:rsidTr="00512F0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9D9" w14:textId="7FE324D8" w:rsidR="00805E29" w:rsidRDefault="004D2970" w:rsidP="00C52A98">
            <w:pPr>
              <w:pStyle w:val="Gemernormlny"/>
            </w:pPr>
            <w:sdt>
              <w:sdtPr>
                <w:id w:val="82163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5561">
              <w:t xml:space="preserve"> užívacie či iné právo: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A25B" w14:textId="77777777" w:rsidR="00805E29" w:rsidRDefault="00805E29" w:rsidP="00C52A98">
            <w:pPr>
              <w:pStyle w:val="Gemernormlny"/>
            </w:pPr>
          </w:p>
        </w:tc>
      </w:tr>
    </w:tbl>
    <w:p w14:paraId="52F91860" w14:textId="77777777" w:rsidR="00805E29" w:rsidRDefault="00805E29" w:rsidP="00805E29">
      <w:pPr>
        <w:pStyle w:val="Gemernormlny"/>
      </w:pPr>
    </w:p>
    <w:p w14:paraId="0B1F75EE" w14:textId="2BFC5332" w:rsidR="00712F0F" w:rsidRDefault="00CE1FED" w:rsidP="009C5561">
      <w:pPr>
        <w:pStyle w:val="Gemerzvraznentext"/>
      </w:pPr>
      <w:r>
        <w:t>Popis navrhovaných zmien: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9C5561" w14:paraId="0AD1D8A4" w14:textId="77777777" w:rsidTr="00512F02">
        <w:trPr>
          <w:trHeight w:val="2293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3F00" w14:textId="77777777" w:rsidR="009C5561" w:rsidRDefault="009C5561" w:rsidP="00C52A98">
            <w:pPr>
              <w:pStyle w:val="Gemernormlny"/>
            </w:pPr>
          </w:p>
        </w:tc>
      </w:tr>
    </w:tbl>
    <w:p w14:paraId="15712802" w14:textId="68768293" w:rsidR="009C5561" w:rsidRDefault="009C5561" w:rsidP="009C5561">
      <w:pPr>
        <w:pStyle w:val="Gemernormlny"/>
      </w:pPr>
    </w:p>
    <w:p w14:paraId="257C33AC" w14:textId="30FA5EF8" w:rsidR="009C5561" w:rsidRDefault="00CE1FED" w:rsidP="009C5561">
      <w:pPr>
        <w:pStyle w:val="Gemerzvraznentext"/>
      </w:pPr>
      <w:r>
        <w:t>Dôvody navrhovaných zmien</w:t>
      </w:r>
      <w:r w:rsidR="009C5561">
        <w:t>: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9C5561" w14:paraId="3104257B" w14:textId="77777777" w:rsidTr="00512F02">
        <w:trPr>
          <w:trHeight w:val="2295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60A3" w14:textId="77777777" w:rsidR="009C5561" w:rsidRDefault="009C5561" w:rsidP="009C5561">
            <w:pPr>
              <w:pStyle w:val="Gemernormlny"/>
            </w:pPr>
            <w:bookmarkStart w:id="0" w:name="_Hlk118995465"/>
          </w:p>
        </w:tc>
      </w:tr>
      <w:bookmarkEnd w:id="0"/>
    </w:tbl>
    <w:p w14:paraId="2D46729F" w14:textId="77777777" w:rsidR="009C5561" w:rsidRDefault="009C5561" w:rsidP="009C5561">
      <w:pPr>
        <w:pStyle w:val="Gemernormlny"/>
      </w:pPr>
    </w:p>
    <w:p w14:paraId="04BEEFE0" w14:textId="5096E638" w:rsidR="009C5561" w:rsidRDefault="009C5561" w:rsidP="009C5561">
      <w:pPr>
        <w:pStyle w:val="Gemerzvraznentext"/>
      </w:pPr>
      <w:r>
        <w:t>Údaje o projektovej dokumentácii: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9C5561" w14:paraId="103FB455" w14:textId="77777777" w:rsidTr="00512F02">
        <w:tc>
          <w:tcPr>
            <w:tcW w:w="2830" w:type="dxa"/>
            <w:shd w:val="clear" w:color="auto" w:fill="E7E6E6" w:themeFill="background2"/>
          </w:tcPr>
          <w:p w14:paraId="2C0528C9" w14:textId="1F370154" w:rsidR="009C5561" w:rsidRDefault="009C5561" w:rsidP="00C52A98">
            <w:pPr>
              <w:pStyle w:val="Gemernormlny"/>
            </w:pPr>
            <w:r>
              <w:t>Názov:</w:t>
            </w:r>
          </w:p>
        </w:tc>
        <w:tc>
          <w:tcPr>
            <w:tcW w:w="6232" w:type="dxa"/>
          </w:tcPr>
          <w:p w14:paraId="5CFA7AA3" w14:textId="77777777" w:rsidR="009C5561" w:rsidRDefault="009C5561" w:rsidP="00C52A98">
            <w:pPr>
              <w:pStyle w:val="Gemernormlny"/>
            </w:pPr>
          </w:p>
        </w:tc>
      </w:tr>
      <w:tr w:rsidR="009C5561" w14:paraId="560A32C1" w14:textId="77777777" w:rsidTr="00512F02">
        <w:tc>
          <w:tcPr>
            <w:tcW w:w="2830" w:type="dxa"/>
            <w:shd w:val="clear" w:color="auto" w:fill="E7E6E6" w:themeFill="background2"/>
          </w:tcPr>
          <w:p w14:paraId="76F5D0AE" w14:textId="27150B59" w:rsidR="009C5561" w:rsidRDefault="009C5561" w:rsidP="00C52A98">
            <w:pPr>
              <w:pStyle w:val="Gemernormlny"/>
            </w:pPr>
            <w:r>
              <w:t>Meno/názov spracovateľa:</w:t>
            </w:r>
          </w:p>
        </w:tc>
        <w:tc>
          <w:tcPr>
            <w:tcW w:w="6232" w:type="dxa"/>
          </w:tcPr>
          <w:p w14:paraId="4F539F11" w14:textId="77777777" w:rsidR="009C5561" w:rsidRDefault="009C5561" w:rsidP="00C52A98">
            <w:pPr>
              <w:pStyle w:val="Gemernormlny"/>
            </w:pPr>
          </w:p>
        </w:tc>
      </w:tr>
      <w:tr w:rsidR="009C5561" w14:paraId="1F77E30A" w14:textId="77777777" w:rsidTr="00512F02">
        <w:tc>
          <w:tcPr>
            <w:tcW w:w="2830" w:type="dxa"/>
            <w:shd w:val="clear" w:color="auto" w:fill="E7E6E6" w:themeFill="background2"/>
          </w:tcPr>
          <w:p w14:paraId="6049FF50" w14:textId="1E5CFC2A" w:rsidR="009C5561" w:rsidRDefault="009C5561" w:rsidP="00C52A98">
            <w:pPr>
              <w:pStyle w:val="Gemernormlny"/>
            </w:pPr>
            <w:r>
              <w:t>A</w:t>
            </w:r>
            <w:r w:rsidR="006A37DF">
              <w:t>d</w:t>
            </w:r>
            <w:r>
              <w:t>resa</w:t>
            </w:r>
            <w:r w:rsidR="006A37DF">
              <w:t>:</w:t>
            </w:r>
          </w:p>
        </w:tc>
        <w:tc>
          <w:tcPr>
            <w:tcW w:w="6232" w:type="dxa"/>
          </w:tcPr>
          <w:p w14:paraId="11D47ACE" w14:textId="77777777" w:rsidR="009C5561" w:rsidRDefault="009C5561" w:rsidP="00C52A98">
            <w:pPr>
              <w:pStyle w:val="Gemernormlny"/>
            </w:pPr>
          </w:p>
        </w:tc>
      </w:tr>
      <w:tr w:rsidR="006A37DF" w14:paraId="71DFA954" w14:textId="77777777" w:rsidTr="00512F02">
        <w:tc>
          <w:tcPr>
            <w:tcW w:w="2830" w:type="dxa"/>
            <w:shd w:val="clear" w:color="auto" w:fill="E7E6E6" w:themeFill="background2"/>
          </w:tcPr>
          <w:p w14:paraId="0D090C38" w14:textId="700F1E47" w:rsidR="006A37DF" w:rsidRDefault="007040C9" w:rsidP="00C52A98">
            <w:pPr>
              <w:pStyle w:val="Gemernormlny"/>
            </w:pPr>
            <w:r>
              <w:t xml:space="preserve">Číslo </w:t>
            </w:r>
            <w:r w:rsidR="007619AF">
              <w:t>oprávnenia:</w:t>
            </w:r>
          </w:p>
        </w:tc>
        <w:tc>
          <w:tcPr>
            <w:tcW w:w="6232" w:type="dxa"/>
          </w:tcPr>
          <w:p w14:paraId="2F26783E" w14:textId="77777777" w:rsidR="006A37DF" w:rsidRDefault="006A37DF" w:rsidP="00C52A98">
            <w:pPr>
              <w:pStyle w:val="Gemernormlny"/>
            </w:pPr>
          </w:p>
        </w:tc>
      </w:tr>
    </w:tbl>
    <w:p w14:paraId="712EC09B" w14:textId="77777777" w:rsidR="009C5561" w:rsidRDefault="009C5561" w:rsidP="009C5561">
      <w:pPr>
        <w:pStyle w:val="Gemernormlny"/>
      </w:pPr>
    </w:p>
    <w:p w14:paraId="0B487E0B" w14:textId="206A42AA" w:rsidR="007619AF" w:rsidRDefault="00C02323" w:rsidP="00C02323">
      <w:pPr>
        <w:pStyle w:val="Gemernormlny"/>
        <w:jc w:val="left"/>
      </w:pPr>
      <w:r w:rsidRPr="00C02323">
        <w:rPr>
          <w:rStyle w:val="GemerzvraznentextChar"/>
        </w:rPr>
        <w:t xml:space="preserve">Zoznam </w:t>
      </w:r>
      <w:r w:rsidR="00D022D2">
        <w:rPr>
          <w:rStyle w:val="GemerzvraznentextChar"/>
        </w:rPr>
        <w:t>účastníkov stavebného konania</w:t>
      </w:r>
      <w:r>
        <w:t>, ktor</w:t>
      </w:r>
      <w:r w:rsidR="00D022D2">
        <w:t>ých</w:t>
      </w:r>
      <w:r>
        <w:t xml:space="preserve"> </w:t>
      </w:r>
      <w:r w:rsidR="00F45770">
        <w:t xml:space="preserve">právom chránených záujmov a povinností </w:t>
      </w:r>
      <w:r>
        <w:t>s</w:t>
      </w:r>
      <w:r w:rsidR="00D022D2">
        <w:t>a</w:t>
      </w:r>
      <w:r>
        <w:t xml:space="preserve"> </w:t>
      </w:r>
      <w:r w:rsidR="00F45770">
        <w:t>zmena týka</w:t>
      </w:r>
      <w:r>
        <w:t>:</w:t>
      </w:r>
    </w:p>
    <w:p w14:paraId="3E787180" w14:textId="21A2F051" w:rsidR="001F0B17" w:rsidRPr="001F0B17" w:rsidRDefault="001F0B17" w:rsidP="00C02323">
      <w:pPr>
        <w:pStyle w:val="Gemernormlny"/>
        <w:jc w:val="left"/>
        <w:rPr>
          <w:sz w:val="18"/>
          <w:szCs w:val="14"/>
        </w:rPr>
      </w:pPr>
      <w:r>
        <w:rPr>
          <w:sz w:val="18"/>
          <w:szCs w:val="14"/>
        </w:rPr>
        <w:t>(v rozsahu meno a priezvisko / názov, adresa</w:t>
      </w:r>
      <w:r w:rsidR="005E4934">
        <w:rPr>
          <w:sz w:val="18"/>
          <w:szCs w:val="14"/>
        </w:rPr>
        <w:t>)</w:t>
      </w:r>
    </w:p>
    <w:tbl>
      <w:tblPr>
        <w:tblStyle w:val="Mriekatabu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21"/>
        <w:gridCol w:w="8646"/>
      </w:tblGrid>
      <w:tr w:rsidR="003C60B6" w14:paraId="2807C0E6" w14:textId="77777777" w:rsidTr="00512F0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B82275" w14:textId="77777777" w:rsidR="003C60B6" w:rsidRDefault="003C60B6" w:rsidP="00EC21E0">
            <w:pPr>
              <w:pStyle w:val="Gemernormlny"/>
            </w:pPr>
            <w:r>
              <w:t>1.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E8DB" w14:textId="77777777" w:rsidR="003C60B6" w:rsidRDefault="003C60B6" w:rsidP="00EC21E0">
            <w:pPr>
              <w:pStyle w:val="Gemernormlny"/>
            </w:pPr>
          </w:p>
        </w:tc>
      </w:tr>
      <w:tr w:rsidR="003C60B6" w14:paraId="0AA383EE" w14:textId="77777777" w:rsidTr="00512F0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7FF8E4" w14:textId="77777777" w:rsidR="003C60B6" w:rsidRDefault="003C60B6" w:rsidP="00EC21E0">
            <w:pPr>
              <w:pStyle w:val="Gemernormlny"/>
            </w:pPr>
            <w:r>
              <w:t>2.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2BA7" w14:textId="77777777" w:rsidR="003C60B6" w:rsidRDefault="003C60B6" w:rsidP="00EC21E0">
            <w:pPr>
              <w:pStyle w:val="Gemernormlny"/>
            </w:pPr>
          </w:p>
        </w:tc>
      </w:tr>
      <w:tr w:rsidR="003C60B6" w14:paraId="39B8C51A" w14:textId="77777777" w:rsidTr="00512F0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090845" w14:textId="77777777" w:rsidR="003C60B6" w:rsidRDefault="003C60B6" w:rsidP="00EC21E0">
            <w:pPr>
              <w:pStyle w:val="Gemernormlny"/>
            </w:pPr>
            <w:r>
              <w:t>3.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0B7D" w14:textId="77777777" w:rsidR="003C60B6" w:rsidRDefault="003C60B6" w:rsidP="00EC21E0">
            <w:pPr>
              <w:pStyle w:val="Gemernormlny"/>
            </w:pPr>
          </w:p>
        </w:tc>
      </w:tr>
      <w:tr w:rsidR="003C60B6" w14:paraId="2FFCCEF2" w14:textId="77777777" w:rsidTr="00512F0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6E58AE" w14:textId="77777777" w:rsidR="003C60B6" w:rsidRDefault="003C60B6" w:rsidP="00EC21E0">
            <w:pPr>
              <w:pStyle w:val="Gemernormlny"/>
            </w:pPr>
            <w:r>
              <w:lastRenderedPageBreak/>
              <w:t>4.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C3B5" w14:textId="77777777" w:rsidR="003C60B6" w:rsidRDefault="003C60B6" w:rsidP="00EC21E0">
            <w:pPr>
              <w:pStyle w:val="Gemernormlny"/>
            </w:pPr>
          </w:p>
        </w:tc>
      </w:tr>
    </w:tbl>
    <w:p w14:paraId="2D05A854" w14:textId="77777777" w:rsidR="003C60B6" w:rsidRDefault="003C60B6" w:rsidP="003C60B6">
      <w:pPr>
        <w:pStyle w:val="Gemernormlny"/>
      </w:pPr>
    </w:p>
    <w:p w14:paraId="5E84E9AD" w14:textId="446FD831" w:rsidR="00042A5E" w:rsidRDefault="00042A5E" w:rsidP="00042A5E">
      <w:pPr>
        <w:pStyle w:val="Gemerzvraznentext"/>
      </w:pPr>
      <w:r>
        <w:t xml:space="preserve">Ďalšie relevantné skutočnosti </w:t>
      </w:r>
      <w:r>
        <w:rPr>
          <w:b w:val="0"/>
          <w:bCs/>
        </w:rPr>
        <w:t>dôležité pre vydanie rozhodnutia</w:t>
      </w:r>
      <w:r w:rsidR="0032730A">
        <w:rPr>
          <w:b w:val="0"/>
          <w:bCs/>
        </w:rPr>
        <w:t xml:space="preserve"> stavebný</w:t>
      </w:r>
      <w:r w:rsidR="003D2DB9">
        <w:rPr>
          <w:b w:val="0"/>
          <w:bCs/>
        </w:rPr>
        <w:t>m</w:t>
      </w:r>
      <w:r w:rsidR="0032730A">
        <w:rPr>
          <w:b w:val="0"/>
          <w:bCs/>
        </w:rPr>
        <w:t xml:space="preserve"> úradom</w:t>
      </w:r>
      <w:r w:rsidR="0032730A" w:rsidRPr="0032730A">
        <w:rPr>
          <w:b w:val="0"/>
          <w:bCs/>
        </w:rPr>
        <w:t>: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042A5E" w14:paraId="69039975" w14:textId="77777777" w:rsidTr="00512F02">
        <w:trPr>
          <w:trHeight w:val="2295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791A" w14:textId="77777777" w:rsidR="00042A5E" w:rsidRDefault="00042A5E" w:rsidP="00B63424">
            <w:pPr>
              <w:pStyle w:val="Gemernormlny"/>
            </w:pPr>
          </w:p>
        </w:tc>
      </w:tr>
    </w:tbl>
    <w:p w14:paraId="13D7F2A9" w14:textId="77777777" w:rsidR="00042A5E" w:rsidRDefault="00042A5E" w:rsidP="003C60B6">
      <w:pPr>
        <w:pStyle w:val="Gemernormlny"/>
      </w:pPr>
    </w:p>
    <w:p w14:paraId="4DFBBE39" w14:textId="77777777" w:rsidR="0032730A" w:rsidRDefault="0032730A" w:rsidP="003C60B6">
      <w:pPr>
        <w:pStyle w:val="Gemernormlny"/>
      </w:pPr>
    </w:p>
    <w:tbl>
      <w:tblPr>
        <w:tblStyle w:val="Mriekatabuky"/>
        <w:tblW w:w="3827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827"/>
      </w:tblGrid>
      <w:tr w:rsidR="00926868" w14:paraId="69DB0C66" w14:textId="77777777" w:rsidTr="0086227A">
        <w:tc>
          <w:tcPr>
            <w:tcW w:w="3827" w:type="dxa"/>
            <w:tcBorders>
              <w:bottom w:val="dotted" w:sz="4" w:space="0" w:color="auto"/>
            </w:tcBorders>
          </w:tcPr>
          <w:p w14:paraId="50FBE05C" w14:textId="77777777" w:rsidR="00712F0F" w:rsidRDefault="00712F0F" w:rsidP="00604BEF">
            <w:pPr>
              <w:pStyle w:val="Gemernormlny"/>
              <w:ind w:left="-106"/>
              <w:jc w:val="center"/>
            </w:pPr>
          </w:p>
        </w:tc>
      </w:tr>
      <w:tr w:rsidR="00926868" w14:paraId="6897DCA5" w14:textId="77777777" w:rsidTr="0086227A">
        <w:tc>
          <w:tcPr>
            <w:tcW w:w="3827" w:type="dxa"/>
            <w:tcBorders>
              <w:top w:val="dotted" w:sz="4" w:space="0" w:color="auto"/>
            </w:tcBorders>
          </w:tcPr>
          <w:p w14:paraId="6FBE0A23" w14:textId="13E76AEE" w:rsidR="00926868" w:rsidRPr="00B0685D" w:rsidRDefault="0086227A" w:rsidP="00604BEF">
            <w:pPr>
              <w:pStyle w:val="Gemernormlny"/>
              <w:ind w:left="-106"/>
              <w:jc w:val="center"/>
              <w:rPr>
                <w:rFonts w:cs="Times New Roman"/>
              </w:rPr>
            </w:pPr>
            <w:r w:rsidRPr="0086227A">
              <w:rPr>
                <w:rFonts w:cs="Times New Roman"/>
                <w:sz w:val="20"/>
                <w:szCs w:val="18"/>
              </w:rPr>
              <w:t xml:space="preserve">podpis </w:t>
            </w:r>
            <w:r w:rsidR="00D76203">
              <w:rPr>
                <w:rFonts w:cs="Times New Roman"/>
                <w:sz w:val="20"/>
                <w:szCs w:val="18"/>
              </w:rPr>
              <w:t xml:space="preserve">a pečiatka </w:t>
            </w:r>
            <w:r w:rsidRPr="0086227A">
              <w:rPr>
                <w:rFonts w:cs="Times New Roman"/>
                <w:sz w:val="20"/>
                <w:szCs w:val="18"/>
              </w:rPr>
              <w:t>žiadateľa</w:t>
            </w:r>
          </w:p>
        </w:tc>
      </w:tr>
    </w:tbl>
    <w:p w14:paraId="24F89091" w14:textId="77777777" w:rsidR="00B20A18" w:rsidRDefault="00B20A18" w:rsidP="00B20A18">
      <w:pPr>
        <w:pStyle w:val="Gemernormlny"/>
      </w:pPr>
    </w:p>
    <w:p w14:paraId="167D7C9F" w14:textId="77777777" w:rsidR="00365399" w:rsidRDefault="00365399" w:rsidP="00B20A18">
      <w:pPr>
        <w:pStyle w:val="Gemernormlny"/>
      </w:pPr>
    </w:p>
    <w:p w14:paraId="52FC4B85" w14:textId="4BDC5AA7" w:rsidR="00152ED7" w:rsidRDefault="00152ED7" w:rsidP="00152ED7">
      <w:pPr>
        <w:pStyle w:val="Gemerzvraznentext"/>
      </w:pPr>
      <w:r>
        <w:t>K žiadosti o</w:t>
      </w:r>
      <w:r w:rsidR="008321A4">
        <w:t xml:space="preserve"> zmenu stavby pred jej dokončením </w:t>
      </w:r>
      <w:r>
        <w:t>sa prikladajú:</w:t>
      </w:r>
    </w:p>
    <w:p w14:paraId="1966E7AE" w14:textId="648C6B2F" w:rsidR="00F77FE0" w:rsidRPr="003902BD" w:rsidRDefault="0032730A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Dokumentácia zmeny stavby</w:t>
      </w:r>
      <w:r w:rsidR="00C168C6">
        <w:rPr>
          <w:b/>
          <w:bCs/>
          <w:sz w:val="20"/>
          <w:szCs w:val="20"/>
        </w:rPr>
        <w:t xml:space="preserve"> v troch vyhotoveniach</w:t>
      </w:r>
      <w:r w:rsidR="00F77FE0" w:rsidRPr="003902BD">
        <w:rPr>
          <w:b/>
          <w:bCs/>
          <w:sz w:val="20"/>
          <w:szCs w:val="20"/>
        </w:rPr>
        <w:t>:</w:t>
      </w:r>
    </w:p>
    <w:p w14:paraId="327D8700" w14:textId="2DFEDA08" w:rsidR="00F77FE0" w:rsidRDefault="00C168C6" w:rsidP="00004ECC">
      <w:pPr>
        <w:pStyle w:val="Gemernormlny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Dokumentácia má obsahovať najmä:</w:t>
      </w:r>
    </w:p>
    <w:p w14:paraId="6375C378" w14:textId="0290D309" w:rsidR="00C168C6" w:rsidRPr="00C168C6" w:rsidRDefault="00C168C6" w:rsidP="00C168C6">
      <w:pPr>
        <w:pStyle w:val="Gemernormlny"/>
        <w:numPr>
          <w:ilvl w:val="0"/>
          <w:numId w:val="3"/>
        </w:numPr>
        <w:spacing w:after="0"/>
        <w:rPr>
          <w:sz w:val="20"/>
          <w:szCs w:val="20"/>
        </w:rPr>
      </w:pPr>
      <w:r w:rsidRPr="00C168C6">
        <w:rPr>
          <w:sz w:val="20"/>
          <w:szCs w:val="20"/>
        </w:rPr>
        <w:t>situačné výkresy (ak sa mení vonkajšie pôdorysné alebo výškové usporiadanie stavby)</w:t>
      </w:r>
    </w:p>
    <w:p w14:paraId="37D8B6BC" w14:textId="08FCBF37" w:rsidR="00C168C6" w:rsidRPr="00C168C6" w:rsidRDefault="00C168C6" w:rsidP="00C168C6">
      <w:pPr>
        <w:pStyle w:val="Gemernormlny"/>
        <w:numPr>
          <w:ilvl w:val="0"/>
          <w:numId w:val="3"/>
        </w:numPr>
        <w:spacing w:after="0"/>
        <w:rPr>
          <w:sz w:val="20"/>
          <w:szCs w:val="20"/>
        </w:rPr>
      </w:pPr>
      <w:r w:rsidRPr="00C168C6">
        <w:rPr>
          <w:sz w:val="20"/>
          <w:szCs w:val="20"/>
        </w:rPr>
        <w:t>výkresy v rozsahu požadovanej zmeny</w:t>
      </w:r>
    </w:p>
    <w:p w14:paraId="141EB3F5" w14:textId="091CB956" w:rsidR="00C168C6" w:rsidRPr="00004ECC" w:rsidRDefault="00C168C6" w:rsidP="00C168C6">
      <w:pPr>
        <w:pStyle w:val="Gemernormlny"/>
        <w:numPr>
          <w:ilvl w:val="0"/>
          <w:numId w:val="3"/>
        </w:numPr>
        <w:spacing w:after="0"/>
        <w:rPr>
          <w:sz w:val="20"/>
          <w:szCs w:val="20"/>
        </w:rPr>
      </w:pPr>
      <w:r w:rsidRPr="00C168C6">
        <w:rPr>
          <w:sz w:val="20"/>
          <w:szCs w:val="20"/>
        </w:rPr>
        <w:t>technický popis zmeny a údaje o vplyvoch a účinkoch zmeny na okolie</w:t>
      </w:r>
    </w:p>
    <w:p w14:paraId="6DFC3229" w14:textId="511E6797" w:rsidR="00004ECC" w:rsidRDefault="008321A4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8321A4">
        <w:rPr>
          <w:b/>
          <w:bCs/>
          <w:sz w:val="20"/>
          <w:szCs w:val="20"/>
        </w:rPr>
        <w:t xml:space="preserve">Doklad o </w:t>
      </w:r>
      <w:r>
        <w:rPr>
          <w:b/>
          <w:bCs/>
          <w:sz w:val="20"/>
          <w:szCs w:val="20"/>
        </w:rPr>
        <w:t>jednaniach</w:t>
      </w:r>
      <w:r w:rsidRPr="008321A4">
        <w:rPr>
          <w:b/>
          <w:bCs/>
          <w:sz w:val="20"/>
          <w:szCs w:val="20"/>
        </w:rPr>
        <w:t xml:space="preserve"> s orgánmi štátnej správy, ktorých záujm</w:t>
      </w:r>
      <w:r>
        <w:rPr>
          <w:b/>
          <w:bCs/>
          <w:sz w:val="20"/>
          <w:szCs w:val="20"/>
        </w:rPr>
        <w:t>y</w:t>
      </w:r>
      <w:r w:rsidRPr="008321A4">
        <w:rPr>
          <w:b/>
          <w:bCs/>
          <w:sz w:val="20"/>
          <w:szCs w:val="20"/>
        </w:rPr>
        <w:t xml:space="preserve"> sú dotknuté</w:t>
      </w:r>
    </w:p>
    <w:p w14:paraId="17DAEC12" w14:textId="61DE2933" w:rsidR="00A2085A" w:rsidRDefault="00A2085A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A2085A">
        <w:rPr>
          <w:b/>
          <w:bCs/>
          <w:sz w:val="20"/>
          <w:szCs w:val="20"/>
        </w:rPr>
        <w:t>Doklad o zaplatení správneho poplatku</w:t>
      </w:r>
      <w:r w:rsidR="004D2970">
        <w:rPr>
          <w:b/>
          <w:bCs/>
          <w:sz w:val="20"/>
          <w:szCs w:val="20"/>
        </w:rPr>
        <w:t>:</w:t>
      </w:r>
    </w:p>
    <w:p w14:paraId="243E5646" w14:textId="4D715DA3" w:rsidR="00A2085A" w:rsidRPr="00A2085A" w:rsidRDefault="004D2970" w:rsidP="004D2970">
      <w:pPr>
        <w:pStyle w:val="Gemernormlny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Poplatok má byť uhradený </w:t>
      </w:r>
      <w:r w:rsidRPr="004D2970">
        <w:rPr>
          <w:sz w:val="20"/>
          <w:szCs w:val="20"/>
        </w:rPr>
        <w:t xml:space="preserve">do pokladne </w:t>
      </w:r>
      <w:r>
        <w:rPr>
          <w:sz w:val="20"/>
          <w:szCs w:val="20"/>
        </w:rPr>
        <w:t>obce</w:t>
      </w:r>
      <w:r w:rsidRPr="004D2970">
        <w:rPr>
          <w:sz w:val="20"/>
          <w:szCs w:val="20"/>
        </w:rPr>
        <w:t xml:space="preserve"> v súlade so zákonom</w:t>
      </w:r>
      <w:r>
        <w:rPr>
          <w:sz w:val="20"/>
          <w:szCs w:val="20"/>
        </w:rPr>
        <w:t xml:space="preserve"> </w:t>
      </w:r>
      <w:r w:rsidRPr="004D2970">
        <w:rPr>
          <w:sz w:val="20"/>
          <w:szCs w:val="20"/>
        </w:rPr>
        <w:t>o správnych poplatkoch č. 145/1995 Z. z. v znení neskorších predpisov</w:t>
      </w:r>
    </w:p>
    <w:sectPr w:rsidR="00A2085A" w:rsidRPr="00A2085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69EA0" w14:textId="77777777" w:rsidR="00E3148D" w:rsidRDefault="00E3148D" w:rsidP="000F4D80">
      <w:pPr>
        <w:spacing w:after="0" w:line="240" w:lineRule="auto"/>
      </w:pPr>
      <w:r>
        <w:separator/>
      </w:r>
    </w:p>
  </w:endnote>
  <w:endnote w:type="continuationSeparator" w:id="0">
    <w:p w14:paraId="351197DA" w14:textId="77777777" w:rsidR="00E3148D" w:rsidRDefault="00E3148D" w:rsidP="000F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ni 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113" w:type="dxa"/>
        <w:bottom w:w="57" w:type="dxa"/>
        <w:right w:w="113" w:type="dxa"/>
      </w:tblCellMar>
      <w:tblLook w:val="04A0" w:firstRow="1" w:lastRow="0" w:firstColumn="1" w:lastColumn="0" w:noHBand="0" w:noVBand="1"/>
    </w:tblPr>
    <w:tblGrid>
      <w:gridCol w:w="8931"/>
    </w:tblGrid>
    <w:tr w:rsidR="00425C7B" w:rsidRPr="00491774" w14:paraId="34498254" w14:textId="77777777" w:rsidTr="00425C7B">
      <w:trPr>
        <w:trHeight w:val="113"/>
        <w:jc w:val="center"/>
      </w:trPr>
      <w:tc>
        <w:tcPr>
          <w:tcW w:w="8931" w:type="dxa"/>
          <w:tcBorders>
            <w:top w:val="single" w:sz="4" w:space="0" w:color="auto"/>
          </w:tcBorders>
        </w:tcPr>
        <w:p w14:paraId="3541B1A9" w14:textId="44BE3D98" w:rsidR="00425C7B" w:rsidRPr="00425C7B" w:rsidRDefault="00425C7B" w:rsidP="00425C7B">
          <w:pPr>
            <w:pStyle w:val="Gemertext"/>
            <w:tabs>
              <w:tab w:val="left" w:pos="3516"/>
            </w:tabs>
            <w:ind w:firstLine="0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strana </w:t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instrText>PAGE   \* MERGEFORMAT</w:instrText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t>1</w:t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</w:p>
      </w:tc>
    </w:tr>
  </w:tbl>
  <w:p w14:paraId="03199381" w14:textId="77777777" w:rsidR="00B45AB5" w:rsidRPr="004578DC" w:rsidRDefault="00B45AB5" w:rsidP="00B45AB5">
    <w:pPr>
      <w:pStyle w:val="Gemertext"/>
      <w:ind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ACE0D" w14:textId="77777777" w:rsidR="00E3148D" w:rsidRDefault="00E3148D" w:rsidP="000F4D80">
      <w:pPr>
        <w:spacing w:after="0" w:line="240" w:lineRule="auto"/>
      </w:pPr>
      <w:r>
        <w:separator/>
      </w:r>
    </w:p>
  </w:footnote>
  <w:footnote w:type="continuationSeparator" w:id="0">
    <w:p w14:paraId="707904D7" w14:textId="77777777" w:rsidR="00E3148D" w:rsidRDefault="00E3148D" w:rsidP="000F4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46705"/>
    <w:multiLevelType w:val="hybridMultilevel"/>
    <w:tmpl w:val="D712441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BB75F8"/>
    <w:multiLevelType w:val="hybridMultilevel"/>
    <w:tmpl w:val="6E2ADBF2"/>
    <w:lvl w:ilvl="0" w:tplc="EA566E8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4754C"/>
    <w:multiLevelType w:val="hybridMultilevel"/>
    <w:tmpl w:val="AB847DE2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4119341">
    <w:abstractNumId w:val="1"/>
  </w:num>
  <w:num w:numId="2" w16cid:durableId="745491751">
    <w:abstractNumId w:val="0"/>
  </w:num>
  <w:num w:numId="3" w16cid:durableId="1974409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4F"/>
    <w:rsid w:val="00001E09"/>
    <w:rsid w:val="000025E2"/>
    <w:rsid w:val="00004ECC"/>
    <w:rsid w:val="00042A5E"/>
    <w:rsid w:val="00052527"/>
    <w:rsid w:val="000A6260"/>
    <w:rsid w:val="000A64A6"/>
    <w:rsid w:val="000E2DDD"/>
    <w:rsid w:val="000F4D80"/>
    <w:rsid w:val="001216D4"/>
    <w:rsid w:val="0012201E"/>
    <w:rsid w:val="00151BE5"/>
    <w:rsid w:val="00152ED7"/>
    <w:rsid w:val="001914E5"/>
    <w:rsid w:val="001A2AF0"/>
    <w:rsid w:val="001C1B71"/>
    <w:rsid w:val="001C2665"/>
    <w:rsid w:val="001D0DA2"/>
    <w:rsid w:val="001F0B17"/>
    <w:rsid w:val="002772EB"/>
    <w:rsid w:val="00284326"/>
    <w:rsid w:val="00286E51"/>
    <w:rsid w:val="002942DF"/>
    <w:rsid w:val="002A43B2"/>
    <w:rsid w:val="002F07BC"/>
    <w:rsid w:val="002F6AAA"/>
    <w:rsid w:val="00314D5E"/>
    <w:rsid w:val="0032730A"/>
    <w:rsid w:val="00365399"/>
    <w:rsid w:val="003902BD"/>
    <w:rsid w:val="003B0ECA"/>
    <w:rsid w:val="003C60B6"/>
    <w:rsid w:val="003C7064"/>
    <w:rsid w:val="003D09F9"/>
    <w:rsid w:val="003D2DB9"/>
    <w:rsid w:val="003F0BFE"/>
    <w:rsid w:val="00425C7B"/>
    <w:rsid w:val="004264F3"/>
    <w:rsid w:val="004405A4"/>
    <w:rsid w:val="004578DC"/>
    <w:rsid w:val="00467EBD"/>
    <w:rsid w:val="0048602C"/>
    <w:rsid w:val="004A1978"/>
    <w:rsid w:val="004A1BC7"/>
    <w:rsid w:val="004C424E"/>
    <w:rsid w:val="004D2970"/>
    <w:rsid w:val="00512F02"/>
    <w:rsid w:val="00545AD8"/>
    <w:rsid w:val="00546DD5"/>
    <w:rsid w:val="005D4135"/>
    <w:rsid w:val="005D58F5"/>
    <w:rsid w:val="005E45E4"/>
    <w:rsid w:val="005E4934"/>
    <w:rsid w:val="00604BEF"/>
    <w:rsid w:val="0063314A"/>
    <w:rsid w:val="006358E6"/>
    <w:rsid w:val="00641F8B"/>
    <w:rsid w:val="006557A8"/>
    <w:rsid w:val="006945A7"/>
    <w:rsid w:val="006A37DF"/>
    <w:rsid w:val="006A3BCE"/>
    <w:rsid w:val="007040C9"/>
    <w:rsid w:val="00712F0F"/>
    <w:rsid w:val="00733949"/>
    <w:rsid w:val="00756DFC"/>
    <w:rsid w:val="007619AF"/>
    <w:rsid w:val="00774D4F"/>
    <w:rsid w:val="00795770"/>
    <w:rsid w:val="007B50FB"/>
    <w:rsid w:val="007C1F20"/>
    <w:rsid w:val="007E7283"/>
    <w:rsid w:val="00805E29"/>
    <w:rsid w:val="00810B8E"/>
    <w:rsid w:val="008205AA"/>
    <w:rsid w:val="008321A4"/>
    <w:rsid w:val="00854711"/>
    <w:rsid w:val="0086227A"/>
    <w:rsid w:val="00862C5F"/>
    <w:rsid w:val="00894009"/>
    <w:rsid w:val="008A23AA"/>
    <w:rsid w:val="008C1C80"/>
    <w:rsid w:val="008C718E"/>
    <w:rsid w:val="008E27BF"/>
    <w:rsid w:val="008F772A"/>
    <w:rsid w:val="00923502"/>
    <w:rsid w:val="00926868"/>
    <w:rsid w:val="00955034"/>
    <w:rsid w:val="00957028"/>
    <w:rsid w:val="00963459"/>
    <w:rsid w:val="00990EB4"/>
    <w:rsid w:val="00997DFA"/>
    <w:rsid w:val="009C5561"/>
    <w:rsid w:val="009F59C1"/>
    <w:rsid w:val="009F6E23"/>
    <w:rsid w:val="00A14544"/>
    <w:rsid w:val="00A2085A"/>
    <w:rsid w:val="00A22AED"/>
    <w:rsid w:val="00A344B4"/>
    <w:rsid w:val="00A37680"/>
    <w:rsid w:val="00A47C64"/>
    <w:rsid w:val="00A84341"/>
    <w:rsid w:val="00AD246F"/>
    <w:rsid w:val="00AE5B6A"/>
    <w:rsid w:val="00AF38CB"/>
    <w:rsid w:val="00B0685D"/>
    <w:rsid w:val="00B1726A"/>
    <w:rsid w:val="00B20A18"/>
    <w:rsid w:val="00B234F0"/>
    <w:rsid w:val="00B25958"/>
    <w:rsid w:val="00B32D7D"/>
    <w:rsid w:val="00B4053F"/>
    <w:rsid w:val="00B41E03"/>
    <w:rsid w:val="00B442C0"/>
    <w:rsid w:val="00B4431C"/>
    <w:rsid w:val="00B45AB5"/>
    <w:rsid w:val="00B52DFD"/>
    <w:rsid w:val="00B57A47"/>
    <w:rsid w:val="00B670CF"/>
    <w:rsid w:val="00B85A2E"/>
    <w:rsid w:val="00BC2E23"/>
    <w:rsid w:val="00BD3894"/>
    <w:rsid w:val="00BF24D1"/>
    <w:rsid w:val="00C02323"/>
    <w:rsid w:val="00C168C6"/>
    <w:rsid w:val="00C45869"/>
    <w:rsid w:val="00C6591F"/>
    <w:rsid w:val="00C94A99"/>
    <w:rsid w:val="00CA452C"/>
    <w:rsid w:val="00CE1FED"/>
    <w:rsid w:val="00D022D2"/>
    <w:rsid w:val="00D03AF4"/>
    <w:rsid w:val="00D218ED"/>
    <w:rsid w:val="00D25E0D"/>
    <w:rsid w:val="00D52AF0"/>
    <w:rsid w:val="00D61601"/>
    <w:rsid w:val="00D76203"/>
    <w:rsid w:val="00DA7196"/>
    <w:rsid w:val="00E15D0D"/>
    <w:rsid w:val="00E23FC0"/>
    <w:rsid w:val="00E3148D"/>
    <w:rsid w:val="00E416AB"/>
    <w:rsid w:val="00E86D0C"/>
    <w:rsid w:val="00E91527"/>
    <w:rsid w:val="00EC1477"/>
    <w:rsid w:val="00EC4B4A"/>
    <w:rsid w:val="00F02C75"/>
    <w:rsid w:val="00F45770"/>
    <w:rsid w:val="00F53AE9"/>
    <w:rsid w:val="00F54ECF"/>
    <w:rsid w:val="00F77FE0"/>
    <w:rsid w:val="00FB7CC1"/>
    <w:rsid w:val="00FE1A05"/>
    <w:rsid w:val="00FF013C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5008BF8"/>
  <w15:docId w15:val="{9F94EA7B-C51F-47D7-8010-D7482498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E7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E7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7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anglicky">
    <w:name w:val="Text anglicky"/>
    <w:basedOn w:val="Normlny"/>
    <w:link w:val="TextanglickyChar"/>
    <w:qFormat/>
    <w:rsid w:val="0063314A"/>
    <w:pPr>
      <w:spacing w:line="360" w:lineRule="auto"/>
      <w:jc w:val="both"/>
    </w:pPr>
    <w:rPr>
      <w:rFonts w:ascii="Times New Roman" w:hAnsi="Times New Roman" w:cs="Times New Roman"/>
      <w:sz w:val="24"/>
      <w:lang w:val="en-GB"/>
    </w:rPr>
  </w:style>
  <w:style w:type="character" w:customStyle="1" w:styleId="TextanglickyChar">
    <w:name w:val="Text anglicky Char"/>
    <w:basedOn w:val="Predvolenpsmoodseku"/>
    <w:link w:val="Textanglicky"/>
    <w:rsid w:val="0063314A"/>
    <w:rPr>
      <w:rFonts w:ascii="Times New Roman" w:hAnsi="Times New Roman" w:cs="Times New Roman"/>
      <w:sz w:val="24"/>
      <w:lang w:val="en-GB"/>
    </w:rPr>
  </w:style>
  <w:style w:type="paragraph" w:customStyle="1" w:styleId="MUNINadpis1">
    <w:name w:val="MUNI Nadpis 1"/>
    <w:basedOn w:val="Nadpis1"/>
    <w:link w:val="MUNINadpis1Char"/>
    <w:rsid w:val="00EC1477"/>
    <w:rPr>
      <w:rFonts w:ascii="Muni Bold" w:hAnsi="Muni Bold"/>
      <w:color w:val="0000CC"/>
      <w:lang w:val="en-GB"/>
    </w:rPr>
  </w:style>
  <w:style w:type="character" w:customStyle="1" w:styleId="MUNINadpis1Char">
    <w:name w:val="MUNI Nadpis 1 Char"/>
    <w:basedOn w:val="Nadpis1Char"/>
    <w:link w:val="MUNINadpis1"/>
    <w:rsid w:val="00EC1477"/>
    <w:rPr>
      <w:rFonts w:ascii="Muni Bold" w:eastAsiaTheme="majorEastAsia" w:hAnsi="Muni Bold" w:cstheme="majorBidi"/>
      <w:color w:val="0000CC"/>
      <w:sz w:val="32"/>
      <w:szCs w:val="3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7E7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UNINadpis2">
    <w:name w:val="MUNI Nadpis 2"/>
    <w:basedOn w:val="Nadpis2"/>
    <w:link w:val="MUNINadpis2Char"/>
    <w:rsid w:val="00EC1477"/>
    <w:rPr>
      <w:rFonts w:ascii="Muni" w:hAnsi="Muni"/>
      <w:color w:val="0000CC"/>
      <w:sz w:val="28"/>
    </w:rPr>
  </w:style>
  <w:style w:type="character" w:customStyle="1" w:styleId="MUNINadpis2Char">
    <w:name w:val="MUNI Nadpis 2 Char"/>
    <w:basedOn w:val="Nadpis2Char"/>
    <w:link w:val="MUNINadpis2"/>
    <w:rsid w:val="00EC1477"/>
    <w:rPr>
      <w:rFonts w:ascii="Muni" w:eastAsiaTheme="majorEastAsia" w:hAnsi="Muni" w:cstheme="majorBidi"/>
      <w:color w:val="0000CC"/>
      <w:sz w:val="28"/>
      <w:szCs w:val="2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E72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UNINadpis3">
    <w:name w:val="MUNI Nadpis 3"/>
    <w:basedOn w:val="Nadpis3"/>
    <w:link w:val="MUNINadpis3Char"/>
    <w:rsid w:val="00EC1477"/>
    <w:pPr>
      <w:ind w:left="567" w:hanging="567"/>
    </w:pPr>
    <w:rPr>
      <w:rFonts w:ascii="Muni Light" w:hAnsi="Muni Light"/>
      <w:color w:val="0000CC"/>
    </w:rPr>
  </w:style>
  <w:style w:type="character" w:customStyle="1" w:styleId="MUNINadpis3Char">
    <w:name w:val="MUNI Nadpis 3 Char"/>
    <w:basedOn w:val="Nadpis3Char"/>
    <w:link w:val="MUNINadpis3"/>
    <w:rsid w:val="00EC1477"/>
    <w:rPr>
      <w:rFonts w:ascii="Muni Light" w:eastAsiaTheme="majorEastAsia" w:hAnsi="Muni Light" w:cstheme="majorBidi"/>
      <w:color w:val="0000CC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E72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UNInadpis4">
    <w:name w:val="MUNI nadpis 4"/>
    <w:basedOn w:val="MUNINadpis3"/>
    <w:next w:val="Normlny"/>
    <w:link w:val="MUNInadpis4Char"/>
    <w:rsid w:val="00EC1477"/>
    <w:pPr>
      <w:keepNext w:val="0"/>
      <w:keepLines w:val="0"/>
      <w:spacing w:before="0" w:after="160" w:line="240" w:lineRule="auto"/>
      <w:ind w:left="0" w:firstLine="0"/>
      <w:jc w:val="both"/>
      <w:outlineLvl w:val="9"/>
    </w:pPr>
    <w:rPr>
      <w:rFonts w:cs="Times New Roman"/>
    </w:rPr>
  </w:style>
  <w:style w:type="character" w:customStyle="1" w:styleId="MUNInadpis4Char">
    <w:name w:val="MUNI nadpis 4 Char"/>
    <w:basedOn w:val="MUNINadpis3Char"/>
    <w:link w:val="MUNInadpis4"/>
    <w:rsid w:val="00EC1477"/>
    <w:rPr>
      <w:rFonts w:ascii="Muni Light" w:eastAsiaTheme="majorEastAsia" w:hAnsi="Muni Light" w:cs="Times New Roman"/>
      <w:color w:val="0000CC"/>
      <w:sz w:val="24"/>
      <w:szCs w:val="24"/>
    </w:rPr>
  </w:style>
  <w:style w:type="paragraph" w:customStyle="1" w:styleId="MUNInzov">
    <w:name w:val="MUNI názov"/>
    <w:basedOn w:val="Nzov"/>
    <w:link w:val="MUNInzovChar"/>
    <w:rsid w:val="00EC1477"/>
    <w:pPr>
      <w:jc w:val="center"/>
    </w:pPr>
    <w:rPr>
      <w:rFonts w:ascii="Muni Bold" w:hAnsi="Muni Bold"/>
      <w:color w:val="0000CC"/>
    </w:rPr>
  </w:style>
  <w:style w:type="character" w:customStyle="1" w:styleId="MUNInzovChar">
    <w:name w:val="MUNI názov Char"/>
    <w:basedOn w:val="NzovChar"/>
    <w:link w:val="MUNInzov"/>
    <w:rsid w:val="00EC1477"/>
    <w:rPr>
      <w:rFonts w:ascii="Muni Bold" w:eastAsiaTheme="majorEastAsia" w:hAnsi="Muni Bold" w:cstheme="majorBidi"/>
      <w:color w:val="0000CC"/>
      <w:spacing w:val="-10"/>
      <w:kern w:val="28"/>
      <w:sz w:val="56"/>
      <w:szCs w:val="56"/>
    </w:rPr>
  </w:style>
  <w:style w:type="paragraph" w:styleId="Nzov">
    <w:name w:val="Title"/>
    <w:basedOn w:val="Normlny"/>
    <w:next w:val="Normlny"/>
    <w:link w:val="NzovChar"/>
    <w:uiPriority w:val="10"/>
    <w:qFormat/>
    <w:rsid w:val="001C26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C2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Odborntext">
    <w:name w:val="Odborný text"/>
    <w:basedOn w:val="Bezriadkovania"/>
    <w:link w:val="OdborntextChar"/>
    <w:qFormat/>
    <w:rsid w:val="001C266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customStyle="1" w:styleId="OdborntextChar">
    <w:name w:val="Odborný text Char"/>
    <w:basedOn w:val="Predvolenpsmoodseku"/>
    <w:link w:val="Odborntext"/>
    <w:rsid w:val="001C2665"/>
    <w:rPr>
      <w:rFonts w:ascii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C2665"/>
    <w:pPr>
      <w:spacing w:after="0" w:line="240" w:lineRule="auto"/>
    </w:pPr>
  </w:style>
  <w:style w:type="paragraph" w:customStyle="1" w:styleId="MUNIpodnadpis">
    <w:name w:val="MUNI podnadpis"/>
    <w:basedOn w:val="Normlny"/>
    <w:next w:val="Odborntext"/>
    <w:link w:val="MUNIpodnadpisChar"/>
    <w:rsid w:val="00EC1477"/>
    <w:rPr>
      <w:rFonts w:ascii="Muni Light" w:hAnsi="Muni Light"/>
      <w:sz w:val="24"/>
    </w:rPr>
  </w:style>
  <w:style w:type="character" w:customStyle="1" w:styleId="MUNIpodnadpisChar">
    <w:name w:val="MUNI podnadpis Char"/>
    <w:basedOn w:val="Predvolenpsmoodseku"/>
    <w:link w:val="MUNIpodnadpis"/>
    <w:rsid w:val="00EC1477"/>
    <w:rPr>
      <w:rFonts w:ascii="Muni Light" w:hAnsi="Muni Light"/>
      <w:sz w:val="24"/>
    </w:rPr>
  </w:style>
  <w:style w:type="paragraph" w:customStyle="1" w:styleId="MUNInadpis30">
    <w:name w:val="MUNI nadpis 3"/>
    <w:basedOn w:val="Normlny"/>
    <w:next w:val="Odborntext"/>
    <w:link w:val="MUNInadpis3Char0"/>
    <w:rsid w:val="00EC1477"/>
    <w:pPr>
      <w:spacing w:line="360" w:lineRule="auto"/>
      <w:jc w:val="both"/>
    </w:pPr>
    <w:rPr>
      <w:rFonts w:ascii="Muni Light" w:hAnsi="Muni Light" w:cs="Times New Roman"/>
      <w:color w:val="0000CC"/>
      <w:sz w:val="28"/>
      <w:szCs w:val="24"/>
    </w:rPr>
  </w:style>
  <w:style w:type="character" w:customStyle="1" w:styleId="MUNInadpis3Char0">
    <w:name w:val="MUNI nadpis 3 Char"/>
    <w:basedOn w:val="Predvolenpsmoodseku"/>
    <w:link w:val="MUNInadpis30"/>
    <w:rsid w:val="00EC1477"/>
    <w:rPr>
      <w:rFonts w:ascii="Muni Light" w:hAnsi="Muni Light" w:cs="Times New Roman"/>
      <w:color w:val="0000CC"/>
      <w:sz w:val="28"/>
      <w:szCs w:val="24"/>
    </w:rPr>
  </w:style>
  <w:style w:type="paragraph" w:customStyle="1" w:styleId="MUNInadpis20">
    <w:name w:val="MUNI nadpis 2"/>
    <w:basedOn w:val="MUNINadpis1"/>
    <w:next w:val="Normlny"/>
    <w:link w:val="MUNInadpis2Char0"/>
    <w:rsid w:val="00EC1477"/>
    <w:pPr>
      <w:keepNext w:val="0"/>
      <w:keepLines w:val="0"/>
      <w:spacing w:before="0" w:after="160" w:line="360" w:lineRule="auto"/>
      <w:jc w:val="both"/>
      <w:outlineLvl w:val="9"/>
    </w:pPr>
    <w:rPr>
      <w:rFonts w:ascii="Muni" w:hAnsi="Muni" w:cs="Times New Roman"/>
      <w:sz w:val="26"/>
      <w:szCs w:val="26"/>
    </w:rPr>
  </w:style>
  <w:style w:type="character" w:customStyle="1" w:styleId="MUNInadpis2Char0">
    <w:name w:val="MUNI nadpis 2 Char"/>
    <w:basedOn w:val="MUNINadpis1Char"/>
    <w:link w:val="MUNInadpis20"/>
    <w:rsid w:val="00EC1477"/>
    <w:rPr>
      <w:rFonts w:ascii="Muni" w:eastAsiaTheme="majorEastAsia" w:hAnsi="Muni" w:cs="Times New Roman"/>
      <w:color w:val="0000CC"/>
      <w:sz w:val="26"/>
      <w:szCs w:val="26"/>
      <w:lang w:val="en-GB"/>
    </w:rPr>
  </w:style>
  <w:style w:type="paragraph" w:customStyle="1" w:styleId="MUNInadpis10">
    <w:name w:val="MUNI nadpis 1"/>
    <w:basedOn w:val="Textanglicky"/>
    <w:link w:val="MUNInadpis1Char0"/>
    <w:rsid w:val="00EC1477"/>
    <w:rPr>
      <w:rFonts w:ascii="Muni Bold" w:hAnsi="Muni Bold"/>
      <w:color w:val="0000CC"/>
      <w:sz w:val="28"/>
    </w:rPr>
  </w:style>
  <w:style w:type="character" w:customStyle="1" w:styleId="MUNInadpis1Char0">
    <w:name w:val="MUNI nadpis 1 Char"/>
    <w:basedOn w:val="TextanglickyChar"/>
    <w:link w:val="MUNInadpis10"/>
    <w:rsid w:val="00EC1477"/>
    <w:rPr>
      <w:rFonts w:ascii="Muni Bold" w:hAnsi="Muni Bold" w:cs="Times New Roman"/>
      <w:color w:val="0000CC"/>
      <w:sz w:val="28"/>
      <w:lang w:val="en-GB"/>
    </w:rPr>
  </w:style>
  <w:style w:type="paragraph" w:customStyle="1" w:styleId="GemerNzov">
    <w:name w:val="Gemer Názov"/>
    <w:basedOn w:val="Nzov"/>
    <w:next w:val="Gemertext"/>
    <w:link w:val="GemerNzovChar"/>
    <w:qFormat/>
    <w:rsid w:val="00B45AB5"/>
    <w:pPr>
      <w:spacing w:line="264" w:lineRule="auto"/>
      <w:jc w:val="center"/>
    </w:pPr>
    <w:rPr>
      <w:rFonts w:ascii="Arial" w:hAnsi="Arial"/>
      <w:b/>
      <w:bCs/>
      <w:spacing w:val="0"/>
      <w:sz w:val="40"/>
      <w:szCs w:val="32"/>
    </w:rPr>
  </w:style>
  <w:style w:type="character" w:customStyle="1" w:styleId="GemerNzovChar">
    <w:name w:val="Gemer Názov Char"/>
    <w:basedOn w:val="NzovChar"/>
    <w:link w:val="GemerNzov"/>
    <w:rsid w:val="00B45AB5"/>
    <w:rPr>
      <w:rFonts w:ascii="Arial" w:eastAsiaTheme="majorEastAsia" w:hAnsi="Arial" w:cstheme="majorBidi"/>
      <w:b/>
      <w:bCs/>
      <w:spacing w:val="-10"/>
      <w:kern w:val="28"/>
      <w:sz w:val="40"/>
      <w:szCs w:val="32"/>
    </w:rPr>
  </w:style>
  <w:style w:type="paragraph" w:customStyle="1" w:styleId="Gemer1">
    <w:name w:val="Gemer 1"/>
    <w:basedOn w:val="Nadpis1"/>
    <w:next w:val="Gemertext"/>
    <w:link w:val="Gemer1Char"/>
    <w:qFormat/>
    <w:rsid w:val="00B45AB5"/>
    <w:pPr>
      <w:spacing w:before="0" w:line="264" w:lineRule="auto"/>
    </w:pPr>
    <w:rPr>
      <w:rFonts w:ascii="Arial" w:hAnsi="Arial"/>
      <w:b/>
      <w:color w:val="000000" w:themeColor="text1"/>
      <w:szCs w:val="24"/>
    </w:rPr>
  </w:style>
  <w:style w:type="character" w:customStyle="1" w:styleId="Gemer1Char">
    <w:name w:val="Gemer 1 Char"/>
    <w:basedOn w:val="Nadpis1Char"/>
    <w:link w:val="Gemer1"/>
    <w:rsid w:val="00B45AB5"/>
    <w:rPr>
      <w:rFonts w:ascii="Arial" w:eastAsiaTheme="majorEastAsia" w:hAnsi="Arial" w:cstheme="majorBidi"/>
      <w:b/>
      <w:color w:val="000000" w:themeColor="text1"/>
      <w:sz w:val="32"/>
      <w:szCs w:val="24"/>
    </w:rPr>
  </w:style>
  <w:style w:type="paragraph" w:customStyle="1" w:styleId="GemerPodnadpis">
    <w:name w:val="Gemer Podnadpis"/>
    <w:basedOn w:val="Podtitul"/>
    <w:next w:val="Gemertext"/>
    <w:link w:val="GemerPodnadpisChar"/>
    <w:qFormat/>
    <w:rsid w:val="00B45AB5"/>
    <w:pPr>
      <w:spacing w:line="240" w:lineRule="auto"/>
      <w:jc w:val="center"/>
    </w:pPr>
    <w:rPr>
      <w:rFonts w:ascii="Arial" w:hAnsi="Arial" w:cstheme="majorHAnsi"/>
      <w:spacing w:val="0"/>
      <w:sz w:val="24"/>
    </w:rPr>
  </w:style>
  <w:style w:type="character" w:customStyle="1" w:styleId="GemerPodnadpisChar">
    <w:name w:val="Gemer Podnadpis Char"/>
    <w:basedOn w:val="MUNIpodnadpisChar"/>
    <w:link w:val="GemerPodnadpis"/>
    <w:rsid w:val="00B45AB5"/>
    <w:rPr>
      <w:rFonts w:ascii="Arial" w:eastAsiaTheme="minorEastAsia" w:hAnsi="Arial" w:cstheme="majorHAnsi"/>
      <w:color w:val="5A5A5A" w:themeColor="text1" w:themeTint="A5"/>
      <w:sz w:val="24"/>
    </w:rPr>
  </w:style>
  <w:style w:type="paragraph" w:customStyle="1" w:styleId="Gemertext">
    <w:name w:val="Gemer text"/>
    <w:basedOn w:val="Normlny"/>
    <w:link w:val="GemertextChar"/>
    <w:qFormat/>
    <w:rsid w:val="00A47C64"/>
    <w:pPr>
      <w:spacing w:after="40"/>
      <w:ind w:firstLine="709"/>
      <w:jc w:val="both"/>
    </w:pPr>
    <w:rPr>
      <w:rFonts w:ascii="Times New Roman" w:hAnsi="Times New Roman" w:cstheme="majorHAnsi"/>
      <w:sz w:val="24"/>
      <w:szCs w:val="24"/>
    </w:rPr>
  </w:style>
  <w:style w:type="character" w:customStyle="1" w:styleId="GemertextChar">
    <w:name w:val="Gemer text Char"/>
    <w:basedOn w:val="Predvolenpsmoodseku"/>
    <w:link w:val="Gemertext"/>
    <w:rsid w:val="00A47C64"/>
    <w:rPr>
      <w:rFonts w:ascii="Times New Roman" w:hAnsi="Times New Roman" w:cstheme="majorHAnsi"/>
      <w:sz w:val="24"/>
      <w:szCs w:val="2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2D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0E2DDD"/>
    <w:rPr>
      <w:rFonts w:eastAsiaTheme="minorEastAsia"/>
      <w:color w:val="5A5A5A" w:themeColor="text1" w:themeTint="A5"/>
      <w:spacing w:val="15"/>
    </w:rPr>
  </w:style>
  <w:style w:type="paragraph" w:customStyle="1" w:styleId="Gemernormlny">
    <w:name w:val="Gemer normálny"/>
    <w:basedOn w:val="Normlny"/>
    <w:link w:val="GemernormlnyChar"/>
    <w:qFormat/>
    <w:rsid w:val="00A47C64"/>
    <w:pPr>
      <w:spacing w:after="40"/>
      <w:jc w:val="both"/>
    </w:pPr>
    <w:rPr>
      <w:rFonts w:ascii="Times New Roman" w:hAnsi="Times New Roman"/>
      <w:sz w:val="24"/>
    </w:rPr>
  </w:style>
  <w:style w:type="character" w:customStyle="1" w:styleId="GemernormlnyChar">
    <w:name w:val="Gemer normálny Char"/>
    <w:basedOn w:val="Predvolenpsmoodseku"/>
    <w:link w:val="Gemernormlny"/>
    <w:rsid w:val="00A47C64"/>
    <w:rPr>
      <w:rFonts w:ascii="Times New Roman" w:hAnsi="Times New Roman"/>
      <w:sz w:val="24"/>
    </w:rPr>
  </w:style>
  <w:style w:type="paragraph" w:customStyle="1" w:styleId="tl1">
    <w:name w:val="Štýl1"/>
    <w:basedOn w:val="Gemernormlny"/>
    <w:link w:val="tl1Char"/>
    <w:qFormat/>
    <w:rsid w:val="00E416AB"/>
    <w:rPr>
      <w:rFonts w:ascii="Bahnschrift SemiLight" w:hAnsi="Bahnschrift SemiLight"/>
      <w:b/>
    </w:rPr>
  </w:style>
  <w:style w:type="character" w:customStyle="1" w:styleId="tl1Char">
    <w:name w:val="Štýl1 Char"/>
    <w:basedOn w:val="GemernormlnyChar"/>
    <w:link w:val="tl1"/>
    <w:rsid w:val="00E416AB"/>
    <w:rPr>
      <w:rFonts w:ascii="Bahnschrift SemiLight" w:hAnsi="Bahnschrift SemiLight"/>
      <w:b/>
      <w:sz w:val="24"/>
    </w:rPr>
  </w:style>
  <w:style w:type="paragraph" w:customStyle="1" w:styleId="Gemerzvraznentext">
    <w:name w:val="Gemer zvýraznený text"/>
    <w:basedOn w:val="Gemernormlny"/>
    <w:link w:val="GemerzvraznentextChar"/>
    <w:qFormat/>
    <w:rsid w:val="00A47C64"/>
    <w:rPr>
      <w:b/>
    </w:rPr>
  </w:style>
  <w:style w:type="character" w:customStyle="1" w:styleId="GemerzvraznentextChar">
    <w:name w:val="Gemer zvýraznený text Char"/>
    <w:basedOn w:val="GemernormlnyChar"/>
    <w:link w:val="Gemerzvraznentext"/>
    <w:rsid w:val="00A47C64"/>
    <w:rPr>
      <w:rFonts w:ascii="Times New Roman" w:hAnsi="Times New Roman"/>
      <w:b/>
      <w:sz w:val="24"/>
    </w:rPr>
  </w:style>
  <w:style w:type="paragraph" w:customStyle="1" w:styleId="Gemer2">
    <w:name w:val="Gemer 2"/>
    <w:basedOn w:val="Gemer1"/>
    <w:next w:val="Gemertext"/>
    <w:link w:val="Gemer2Char"/>
    <w:qFormat/>
    <w:rsid w:val="00712F0F"/>
    <w:rPr>
      <w:sz w:val="28"/>
      <w:szCs w:val="26"/>
    </w:rPr>
  </w:style>
  <w:style w:type="character" w:customStyle="1" w:styleId="Gemer2Char">
    <w:name w:val="Gemer 2 Char"/>
    <w:basedOn w:val="Gemer1Char"/>
    <w:link w:val="Gemer2"/>
    <w:rsid w:val="00712F0F"/>
    <w:rPr>
      <w:rFonts w:ascii="Bahnschrift" w:eastAsiaTheme="majorEastAsia" w:hAnsi="Bahnschrift" w:cstheme="majorBidi"/>
      <w:b/>
      <w:color w:val="000000" w:themeColor="text1"/>
      <w:sz w:val="28"/>
      <w:szCs w:val="26"/>
    </w:rPr>
  </w:style>
  <w:style w:type="paragraph" w:customStyle="1" w:styleId="Gemer3">
    <w:name w:val="Gemer 3"/>
    <w:basedOn w:val="Gemer2"/>
    <w:next w:val="Gemertext"/>
    <w:link w:val="Gemer3Char"/>
    <w:qFormat/>
    <w:rsid w:val="00712F0F"/>
    <w:rPr>
      <w:sz w:val="26"/>
      <w:szCs w:val="24"/>
    </w:rPr>
  </w:style>
  <w:style w:type="character" w:customStyle="1" w:styleId="Gemer3Char">
    <w:name w:val="Gemer 3 Char"/>
    <w:basedOn w:val="Gemer2Char"/>
    <w:link w:val="Gemer3"/>
    <w:rsid w:val="00712F0F"/>
    <w:rPr>
      <w:rFonts w:ascii="Bahnschrift" w:eastAsiaTheme="majorEastAsia" w:hAnsi="Bahnschrift" w:cstheme="majorBidi"/>
      <w:b/>
      <w:color w:val="000000" w:themeColor="text1"/>
      <w:sz w:val="26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4D80"/>
  </w:style>
  <w:style w:type="paragraph" w:styleId="Pta">
    <w:name w:val="footer"/>
    <w:basedOn w:val="Normlny"/>
    <w:link w:val="Pt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4D80"/>
  </w:style>
  <w:style w:type="character" w:styleId="Zstupntext">
    <w:name w:val="Placeholder Text"/>
    <w:basedOn w:val="Predvolenpsmoodseku"/>
    <w:uiPriority w:val="99"/>
    <w:semiHidden/>
    <w:rsid w:val="00795770"/>
    <w:rPr>
      <w:color w:val="808080"/>
    </w:rPr>
  </w:style>
  <w:style w:type="table" w:styleId="Mriekatabuky">
    <w:name w:val="Table Grid"/>
    <w:basedOn w:val="Normlnatabuka"/>
    <w:uiPriority w:val="39"/>
    <w:rsid w:val="00926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86E5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86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\OneDrive\Dokumenty\Vlastn&#233;%20&#353;abl&#243;ny%20bal&#237;ka%20Office\Ni&#382;n&#225;%20Slan&#225;\Ni&#382;n&#225;%20Slan&#225;%20-%20Kore&#353;pondenci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81C1D5C0994BFE83CEFA170F2CA5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05DFC6-88FC-439E-B0C4-1C88AC8CC4B1}"/>
      </w:docPartPr>
      <w:docPartBody>
        <w:p w:rsidR="008447AC" w:rsidRDefault="00797463">
          <w:pPr>
            <w:pStyle w:val="7481C1D5C0994BFE83CEFA170F2CA557"/>
          </w:pPr>
          <w:r w:rsidRPr="00BD36FA">
            <w:rPr>
              <w:rStyle w:val="Zstupntext"/>
            </w:rPr>
            <w:t>[Názov]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ni 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AC"/>
    <w:rsid w:val="00697347"/>
    <w:rsid w:val="00797463"/>
    <w:rsid w:val="008447AC"/>
    <w:rsid w:val="008B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customStyle="1" w:styleId="7481C1D5C0994BFE83CEFA170F2CA557">
    <w:name w:val="7481C1D5C0994BFE83CEFA170F2CA5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Okresný úrad
Rožňava
Rožňava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FA494C-362F-4FC4-A911-C5D5B7A8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Nižná Slaná - Korešpondencia.dotx</Template>
  <TotalTime>1</TotalTime>
  <Pages>3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stavebné povolenie podľa § 8 vyhlášky č. 453/2000 Z. z., ktorou sa vykonávajú niektoré ustanovenia zákona č. 50/1976 Zb. o územnom plánovaní a stavebnom poriadku (stavebný zákon) v znení neskorších predpisov</vt:lpstr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povolenie zmeny stavby pred jej dokončením podľa § 68 zákona č. 50/1976 Zb. o územnom plánovaní a stavebnom poriadku (stavebný zákon)</dc:title>
  <dc:subject/>
  <dc:creator>Tomáš Ladňák</dc:creator>
  <cp:keywords/>
  <dc:description/>
  <cp:lastModifiedBy>Obec Nižná Slaná</cp:lastModifiedBy>
  <cp:revision>5</cp:revision>
  <cp:lastPrinted>2021-08-05T13:23:00Z</cp:lastPrinted>
  <dcterms:created xsi:type="dcterms:W3CDTF">2022-11-19T10:57:00Z</dcterms:created>
  <dcterms:modified xsi:type="dcterms:W3CDTF">2022-11-19T11:01:00Z</dcterms:modified>
</cp:coreProperties>
</file>