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821F" w14:textId="68F2CEFE" w:rsidR="005D4135" w:rsidRPr="00E068CF" w:rsidRDefault="00E9736A" w:rsidP="00883278">
      <w:pPr>
        <w:pStyle w:val="Gemernormlny"/>
        <w:rPr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6777B" wp14:editId="1EB2A3D2">
                <wp:simplePos x="0" y="0"/>
                <wp:positionH relativeFrom="margin">
                  <wp:posOffset>2329180</wp:posOffset>
                </wp:positionH>
                <wp:positionV relativeFrom="paragraph">
                  <wp:posOffset>635</wp:posOffset>
                </wp:positionV>
                <wp:extent cx="3461385" cy="1404620"/>
                <wp:effectExtent l="0" t="0" r="5715" b="254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5564" w14:textId="77777777" w:rsidR="00B25958" w:rsidRDefault="00B25958" w:rsidP="00B71CD1">
                            <w:pPr>
                              <w:pStyle w:val="Gemernormlny"/>
                              <w:tabs>
                                <w:tab w:val="left" w:pos="142"/>
                                <w:tab w:val="right" w:pos="5103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479AC661" w14:textId="29FBCE52" w:rsidR="00B25958" w:rsidRPr="00987A8D" w:rsidRDefault="00987A8D" w:rsidP="00B71CD1">
                            <w:pPr>
                              <w:pStyle w:val="Gemernormlny"/>
                              <w:ind w:left="284" w:right="325"/>
                              <w:rPr>
                                <w:b/>
                                <w:bCs/>
                              </w:rPr>
                            </w:pPr>
                            <w:r w:rsidRPr="00987A8D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17B9440B" w14:textId="56E8AFAC" w:rsidR="00B25958" w:rsidRDefault="00987A8D" w:rsidP="00B71CD1">
                            <w:pPr>
                              <w:pStyle w:val="Gemernormlny"/>
                              <w:ind w:left="284" w:right="325"/>
                            </w:pPr>
                            <w:r>
                              <w:t>Námestie SNP 54/5</w:t>
                            </w:r>
                          </w:p>
                          <w:p w14:paraId="39741471" w14:textId="5420DA62" w:rsidR="004477B0" w:rsidRDefault="00987A8D" w:rsidP="00B71CD1">
                            <w:pPr>
                              <w:pStyle w:val="Gemernormlny"/>
                              <w:ind w:left="284" w:right="325"/>
                            </w:pPr>
                            <w:r>
                              <w:t>049 23 Nižná Slaná</w:t>
                            </w:r>
                          </w:p>
                          <w:p w14:paraId="3541009A" w14:textId="77777777" w:rsidR="00B25958" w:rsidRDefault="00B25958" w:rsidP="00B71CD1">
                            <w:pPr>
                              <w:pStyle w:val="Gemernormlny"/>
                              <w:tabs>
                                <w:tab w:val="left" w:pos="142"/>
                                <w:tab w:val="right" w:pos="5103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0D6777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3.4pt;margin-top:.05pt;width:27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" stroked="f">
                <v:textbox style="mso-fit-shape-to-text:t">
                  <w:txbxContent>
                    <w:p w14:paraId="5EAA5564" w14:textId="77777777" w:rsidR="00B25958" w:rsidRDefault="00B25958" w:rsidP="00B71CD1">
                      <w:pPr>
                        <w:pStyle w:val="Gemernormlny"/>
                        <w:tabs>
                          <w:tab w:val="left" w:pos="142"/>
                          <w:tab w:val="right" w:pos="5103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479AC661" w14:textId="29FBCE52" w:rsidR="00B25958" w:rsidRPr="00987A8D" w:rsidRDefault="00987A8D" w:rsidP="00B71CD1">
                      <w:pPr>
                        <w:pStyle w:val="Gemernormlny"/>
                        <w:ind w:left="284" w:right="325"/>
                        <w:rPr>
                          <w:b/>
                          <w:bCs/>
                        </w:rPr>
                      </w:pPr>
                      <w:r w:rsidRPr="00987A8D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17B9440B" w14:textId="56E8AFAC" w:rsidR="00B25958" w:rsidRDefault="00987A8D" w:rsidP="00B71CD1">
                      <w:pPr>
                        <w:pStyle w:val="Gemernormlny"/>
                        <w:ind w:left="284" w:right="325"/>
                      </w:pPr>
                      <w:r>
                        <w:t>Námestie SNP 54/5</w:t>
                      </w:r>
                    </w:p>
                    <w:p w14:paraId="39741471" w14:textId="5420DA62" w:rsidR="004477B0" w:rsidRDefault="00987A8D" w:rsidP="00B71CD1">
                      <w:pPr>
                        <w:pStyle w:val="Gemernormlny"/>
                        <w:ind w:left="284" w:right="325"/>
                      </w:pPr>
                      <w:r>
                        <w:t>049 23 Nižná Slaná</w:t>
                      </w:r>
                    </w:p>
                    <w:p w14:paraId="3541009A" w14:textId="77777777" w:rsidR="00B25958" w:rsidRDefault="00B25958" w:rsidP="00B71CD1">
                      <w:pPr>
                        <w:pStyle w:val="Gemernormlny"/>
                        <w:tabs>
                          <w:tab w:val="left" w:pos="142"/>
                          <w:tab w:val="right" w:pos="5103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1BE5" w:rsidRPr="00E068CF">
        <w:t>VEC</w:t>
      </w:r>
      <w:r w:rsidR="00D218ED" w:rsidRPr="00E068CF">
        <w:t>:</w:t>
      </w:r>
    </w:p>
    <w:p w14:paraId="5CD2BEDE" w14:textId="0148966B" w:rsidR="00795770" w:rsidRPr="002757C9" w:rsidRDefault="00831647" w:rsidP="00E068CF">
      <w:pPr>
        <w:pStyle w:val="Gemerzvraznentext"/>
      </w:pPr>
      <w:sdt>
        <w:sdtPr>
          <w:rPr>
            <w:rFonts w:cs="Times New Roman"/>
          </w:rPr>
          <w:alias w:val="Názov"/>
          <w:tag w:val=""/>
          <w:id w:val="372973952"/>
          <w:placeholder>
            <w:docPart w:val="35395C95DF1B4EB48F078ECDF369C14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87A8D" w:rsidRPr="00987A8D">
            <w:rPr>
              <w:rFonts w:cs="Times New Roman"/>
            </w:rPr>
            <w:t>Žiadosť o zníženie poplatku za komunálny odpad</w:t>
          </w:r>
        </w:sdtContent>
      </w:sdt>
    </w:p>
    <w:p w14:paraId="1BF14229" w14:textId="77777777" w:rsidR="00926868" w:rsidRDefault="00831647" w:rsidP="00151BE5">
      <w:pPr>
        <w:pStyle w:val="Gemernormlny"/>
      </w:pPr>
      <w:r>
        <w:pict w14:anchorId="4643659D">
          <v:rect id="_x0000_i1025" style="width:113.4pt;height:.5pt" o:hrpct="250" o:hrstd="t" o:hrnoshade="t" o:hr="t" fillcolor="black [3213]" stroked="f"/>
        </w:pict>
      </w:r>
    </w:p>
    <w:p w14:paraId="13774770" w14:textId="14A1BBB2" w:rsidR="00987A8D" w:rsidRDefault="00987A8D" w:rsidP="00987A8D">
      <w:pPr>
        <w:pStyle w:val="Gemernormlny"/>
      </w:pPr>
      <w:r w:rsidRPr="0023566F">
        <w:t xml:space="preserve">Žiadam o zníženie poplatku za komunálny odpad za rok </w:t>
      </w:r>
      <w:r>
        <w:rPr>
          <w:lang w:val="en-US"/>
        </w:rPr>
        <w:t>202</w:t>
      </w:r>
      <w:r w:rsidR="00CE2740">
        <w:rPr>
          <w:lang w:val="en-US"/>
        </w:rPr>
        <w:t>6</w:t>
      </w:r>
      <w:bookmarkStart w:id="0" w:name="_GoBack"/>
      <w:bookmarkEnd w:id="0"/>
      <w:r w:rsidRPr="0023566F">
        <w:t xml:space="preserve"> pre</w:t>
      </w:r>
      <w:r>
        <w:t>:</w:t>
      </w:r>
    </w:p>
    <w:p w14:paraId="1358BAA4" w14:textId="77777777" w:rsidR="00987A8D" w:rsidRDefault="00987A8D" w:rsidP="00987A8D">
      <w:pPr>
        <w:pStyle w:val="Gemernormlny"/>
      </w:pPr>
    </w:p>
    <w:p w14:paraId="2A285B0E" w14:textId="5BE155BC" w:rsidR="00987A8D" w:rsidRDefault="00831647" w:rsidP="00987A8D">
      <w:pPr>
        <w:pStyle w:val="Gemernormlny"/>
      </w:pPr>
      <w:r>
        <w:pict w14:anchorId="0898B03C">
          <v:rect id="_x0000_i1026" style="width:385.55pt;height:1pt" o:hrpct="850" o:hralign="center" o:hrstd="t" o:hrnoshade="t" o:hr="t" fillcolor="black [3213]" stroked="f"/>
        </w:pict>
      </w:r>
    </w:p>
    <w:p w14:paraId="6FC225C7" w14:textId="127C26AC" w:rsidR="00987A8D" w:rsidRPr="00987A8D" w:rsidRDefault="00CA1B5C" w:rsidP="00987A8D">
      <w:pPr>
        <w:pStyle w:val="Gemernormlny"/>
        <w:jc w:val="center"/>
        <w:rPr>
          <w:i/>
          <w:iCs/>
          <w:sz w:val="18"/>
          <w:szCs w:val="16"/>
        </w:rPr>
      </w:pPr>
      <w:r>
        <w:rPr>
          <w:i/>
          <w:iCs/>
          <w:sz w:val="18"/>
          <w:szCs w:val="16"/>
        </w:rPr>
        <w:t xml:space="preserve">meno, </w:t>
      </w:r>
      <w:r w:rsidR="00987A8D" w:rsidRPr="00987A8D">
        <w:rPr>
          <w:i/>
          <w:iCs/>
          <w:sz w:val="18"/>
          <w:szCs w:val="16"/>
        </w:rPr>
        <w:t xml:space="preserve">priezvisko </w:t>
      </w:r>
      <w:r>
        <w:rPr>
          <w:i/>
          <w:iCs/>
          <w:sz w:val="18"/>
          <w:szCs w:val="16"/>
        </w:rPr>
        <w:t xml:space="preserve">a dátum narodenia </w:t>
      </w:r>
      <w:r w:rsidR="00987A8D" w:rsidRPr="00987A8D">
        <w:rPr>
          <w:i/>
          <w:iCs/>
          <w:sz w:val="18"/>
          <w:szCs w:val="16"/>
        </w:rPr>
        <w:t>osoby, ktorej sa úľava týka</w:t>
      </w:r>
    </w:p>
    <w:p w14:paraId="52078C4E" w14:textId="77777777" w:rsidR="00883278" w:rsidRDefault="00883278" w:rsidP="00987A8D">
      <w:pPr>
        <w:pStyle w:val="Gemernormlny"/>
      </w:pPr>
    </w:p>
    <w:p w14:paraId="26226F5A" w14:textId="5EBAD1C8" w:rsidR="00987A8D" w:rsidRDefault="00987A8D" w:rsidP="00883278">
      <w:pPr>
        <w:pStyle w:val="Gemernormlny"/>
      </w:pPr>
      <w:r w:rsidRPr="0023566F">
        <w:t xml:space="preserve">podľa § </w:t>
      </w:r>
      <w:r>
        <w:t>8</w:t>
      </w:r>
      <w:r w:rsidRPr="0023566F">
        <w:t xml:space="preserve"> Všeobecne záväzného</w:t>
      </w:r>
      <w:r>
        <w:t xml:space="preserve"> nariadenia obce Nižná Slaná o</w:t>
      </w:r>
      <w:r w:rsidRPr="0023566F">
        <w:t xml:space="preserve"> miestnom poplatku za komunálne odpady a drobné stavebné odpady č.</w:t>
      </w:r>
      <w:r>
        <w:t xml:space="preserve"> 08</w:t>
      </w:r>
      <w:r w:rsidRPr="0023566F">
        <w:t>/20</w:t>
      </w:r>
      <w:r>
        <w:t>2</w:t>
      </w:r>
      <w:r w:rsidR="00CA1B5C">
        <w:t>4,</w:t>
      </w:r>
      <w:r w:rsidR="00883278">
        <w:t xml:space="preserve"> </w:t>
      </w:r>
      <w:r w:rsidR="00CA1B5C">
        <w:t>o</w:t>
      </w:r>
      <w:r w:rsidRPr="00C662D7">
        <w:t>bec na základe písomnej žiadosti poplatok zníži za obdobie, za ktoré poplatník správcovi dane preukáže na základe podkladov určených vo VZN, že viac ako 90 dní v zdaňovacom období sa nezdržiava alebo sa nezdržiaval na území obce Nižná Slaná</w:t>
      </w:r>
      <w:r>
        <w:t>.</w:t>
      </w:r>
    </w:p>
    <w:p w14:paraId="7A591D95" w14:textId="77777777" w:rsidR="00883278" w:rsidRPr="00C662D7" w:rsidRDefault="00883278" w:rsidP="00883278">
      <w:pPr>
        <w:pStyle w:val="Gemernormlny"/>
      </w:pPr>
    </w:p>
    <w:p w14:paraId="121690E3" w14:textId="48D51AA8" w:rsidR="00987A8D" w:rsidRPr="00AD5746" w:rsidRDefault="00987A8D" w:rsidP="00883278">
      <w:pPr>
        <w:pStyle w:val="Gemernormlny"/>
        <w:rPr>
          <w:b/>
        </w:rPr>
      </w:pPr>
      <w:r w:rsidRPr="00AD5746">
        <w:rPr>
          <w:b/>
        </w:rPr>
        <w:t xml:space="preserve">Obec </w:t>
      </w:r>
      <w:r>
        <w:rPr>
          <w:b/>
        </w:rPr>
        <w:t xml:space="preserve">Nižná Slaná poplatok zníži o 30 % za osobu, o ktorej poplatník preukáže, že sa v určenom období viac ako 90 dní nezdržiavala </w:t>
      </w:r>
      <w:r>
        <w:rPr>
          <w:b/>
          <w:i/>
          <w:iCs/>
        </w:rPr>
        <w:t>(vyberte vhodnú možnosť)</w:t>
      </w:r>
      <w:r>
        <w:rPr>
          <w:b/>
        </w:rPr>
        <w:t>:</w:t>
      </w:r>
    </w:p>
    <w:p w14:paraId="0474C899" w14:textId="442151BE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dennej formy štúdia mimo okresu, kde je aj ubytovaná,</w:t>
      </w:r>
    </w:p>
    <w:p w14:paraId="0E8788DE" w14:textId="38FFB075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výkonu práce na území SR mimo okresu, kde je aj ubytovaná,</w:t>
      </w:r>
    </w:p>
    <w:p w14:paraId="2B8BC35C" w14:textId="2EADBB3E" w:rsidR="00987A8D" w:rsidRDefault="00987A8D" w:rsidP="00883278">
      <w:pPr>
        <w:pStyle w:val="Gemernormlny"/>
        <w:numPr>
          <w:ilvl w:val="1"/>
          <w:numId w:val="1"/>
        </w:numPr>
        <w:ind w:left="709"/>
      </w:pPr>
      <w:r>
        <w:t xml:space="preserve">že sa v určenom období viac ako 90 dní nezdržiava, alebo nezdržiavala v mieste trvalého bydliska </w:t>
      </w:r>
      <w:r w:rsidRPr="00987A8D">
        <w:rPr>
          <w:b/>
          <w:iCs/>
        </w:rPr>
        <w:t>z dôvodu výkonu práce mimo územia S</w:t>
      </w:r>
      <w:r>
        <w:rPr>
          <w:b/>
          <w:iCs/>
        </w:rPr>
        <w:t>R,</w:t>
      </w:r>
    </w:p>
    <w:p w14:paraId="4BF60E25" w14:textId="4050C010" w:rsidR="00987A8D" w:rsidRPr="006B615A" w:rsidRDefault="00987A8D" w:rsidP="00883278">
      <w:pPr>
        <w:pStyle w:val="Gemernormlny"/>
        <w:numPr>
          <w:ilvl w:val="1"/>
          <w:numId w:val="1"/>
        </w:numPr>
        <w:ind w:left="709"/>
      </w:pPr>
      <w:r>
        <w:t>že sa v určenom období viac ako 90 dní nezdržiava, alebo nezdržiavala v mieste trvalého</w:t>
      </w:r>
      <w:r w:rsidRPr="00987A8D">
        <w:t xml:space="preserve"> bydliska</w:t>
      </w:r>
      <w:r w:rsidRPr="00987A8D">
        <w:rPr>
          <w:b/>
          <w:bCs/>
        </w:rPr>
        <w:t xml:space="preserve"> z dôvodu umiestnenia a ubytovania v zariadení sociálnych služieb pobytovou formou</w:t>
      </w:r>
      <w:r>
        <w:t xml:space="preserve"> ( domov sociálnych služieb, domov dôchodcov a pod.).</w:t>
      </w:r>
    </w:p>
    <w:p w14:paraId="410FA9C0" w14:textId="6ACE4737" w:rsidR="00883278" w:rsidRPr="00CA1B5C" w:rsidRDefault="00CA1B5C" w:rsidP="00CA1B5C">
      <w:pPr>
        <w:pStyle w:val="Gemertext"/>
        <w:ind w:firstLine="0"/>
        <w:rPr>
          <w:i/>
        </w:rPr>
      </w:pPr>
      <w:r>
        <w:rPr>
          <w:i/>
        </w:rPr>
        <w:t>( vybrať a zakrúžkovať dôvod úľavy z poplatku a doložiť akceptovateľný doklad pre zníženie poplatku)</w:t>
      </w:r>
    </w:p>
    <w:p w14:paraId="5418EC37" w14:textId="4DF756FE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20"/>
        <w:jc w:val="both"/>
        <w:rPr>
          <w:rFonts w:ascii="Times New Roman" w:hAnsi="Times New Roman" w:cs="Times New Roman"/>
        </w:rPr>
      </w:pPr>
      <w:r w:rsidRPr="0023566F">
        <w:rPr>
          <w:rFonts w:ascii="Times New Roman" w:hAnsi="Times New Roman" w:cs="Times New Roman"/>
          <w:sz w:val="20"/>
        </w:rPr>
        <w:t>Správca dane je povinný  chrániť  osobné  údaje  zistené na  základe  podávanej žiadosti  v zmysle zákona č.</w:t>
      </w:r>
      <w:r>
        <w:rPr>
          <w:rFonts w:ascii="Times New Roman" w:hAnsi="Times New Roman" w:cs="Times New Roman"/>
          <w:sz w:val="20"/>
        </w:rPr>
        <w:t> </w:t>
      </w:r>
      <w:r w:rsidRPr="0023566F">
        <w:rPr>
          <w:rFonts w:ascii="Times New Roman" w:hAnsi="Times New Roman" w:cs="Times New Roman"/>
          <w:sz w:val="20"/>
        </w:rPr>
        <w:t xml:space="preserve">18/2018 </w:t>
      </w:r>
      <w:proofErr w:type="spellStart"/>
      <w:r w:rsidRPr="0023566F">
        <w:rPr>
          <w:rFonts w:ascii="Times New Roman" w:hAnsi="Times New Roman" w:cs="Times New Roman"/>
          <w:sz w:val="20"/>
        </w:rPr>
        <w:t>Z.z</w:t>
      </w:r>
      <w:proofErr w:type="spellEnd"/>
      <w:r w:rsidRPr="0023566F">
        <w:rPr>
          <w:rFonts w:ascii="Times New Roman" w:hAnsi="Times New Roman" w:cs="Times New Roman"/>
          <w:sz w:val="20"/>
        </w:rPr>
        <w:t xml:space="preserve">. o ochrane osobných údajov v znení neskorších predpisov. </w:t>
      </w:r>
    </w:p>
    <w:p w14:paraId="5B2ADCCF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20"/>
        <w:jc w:val="both"/>
        <w:rPr>
          <w:rFonts w:ascii="Times New Roman" w:hAnsi="Times New Roman" w:cs="Times New Roman"/>
        </w:rPr>
      </w:pPr>
      <w:r w:rsidRPr="0023566F">
        <w:rPr>
          <w:rFonts w:ascii="Times New Roman" w:hAnsi="Times New Roman" w:cs="Times New Roman"/>
          <w:sz w:val="20"/>
        </w:rPr>
        <w:t xml:space="preserve">Daňový subjekt vyjadruje súhlas so spracovaním poskytnutých osobných údajov pre účely daňového konania. Daňový subjekt svojím podpisom potvrdzuje, že všetky uvedené údaje sú pravdivé a zodpovedá za prípadné škody, ktoré vzniknú uvedením nepravdivých alebo neúplných údajov. </w:t>
      </w:r>
    </w:p>
    <w:p w14:paraId="5D8689A2" w14:textId="03B826F6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</w:p>
    <w:p w14:paraId="7829AF6B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3BA330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5066"/>
          <w:tab w:val="center" w:pos="5774"/>
          <w:tab w:val="center" w:pos="6482"/>
        </w:tabs>
        <w:spacing w:after="0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</w:rPr>
        <w:t xml:space="preserve">V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</w:t>
      </w:r>
      <w:r w:rsidRPr="0023566F">
        <w:rPr>
          <w:rFonts w:ascii="Times New Roman" w:eastAsia="Times New Roman" w:hAnsi="Times New Roman" w:cs="Times New Roman"/>
          <w:u w:val="single" w:color="000000"/>
        </w:rPr>
        <w:t xml:space="preserve">                      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   </w:t>
      </w:r>
      <w:r w:rsidRPr="0023566F">
        <w:rPr>
          <w:rFonts w:ascii="Times New Roman" w:eastAsia="Times New Roman" w:hAnsi="Times New Roman" w:cs="Times New Roman"/>
        </w:rPr>
        <w:t xml:space="preserve">  dňa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</w:t>
      </w:r>
      <w:r w:rsidRPr="0023566F">
        <w:rPr>
          <w:rFonts w:ascii="Times New Roman" w:eastAsia="Times New Roman" w:hAnsi="Times New Roman" w:cs="Times New Roman"/>
          <w:u w:val="single" w:color="000000"/>
        </w:rPr>
        <w:t xml:space="preserve">                       </w:t>
      </w:r>
      <w:r w:rsidRPr="0023566F">
        <w:rPr>
          <w:rFonts w:ascii="Times New Roman" w:eastAsia="Times New Roman" w:hAnsi="Times New Roman" w:cs="Times New Roman"/>
          <w:color w:val="51AFFF"/>
          <w:u w:val="single" w:color="000000"/>
        </w:rPr>
        <w:t xml:space="preserve">    </w:t>
      </w:r>
      <w:r w:rsidRPr="0023566F">
        <w:rPr>
          <w:rFonts w:ascii="Times New Roman" w:eastAsia="Times New Roman" w:hAnsi="Times New Roman" w:cs="Times New Roman"/>
          <w:sz w:val="20"/>
        </w:rPr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            </w:t>
      </w:r>
    </w:p>
    <w:p w14:paraId="74F06A6F" w14:textId="77777777" w:rsidR="00883278" w:rsidRPr="0023566F" w:rsidRDefault="00883278" w:rsidP="0088327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447" w:line="235" w:lineRule="auto"/>
        <w:ind w:left="110"/>
        <w:rPr>
          <w:rFonts w:ascii="Times New Roman" w:hAnsi="Times New Roman" w:cs="Times New Roman"/>
        </w:rPr>
      </w:pPr>
      <w:r w:rsidRPr="0023566F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................................................ 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Pr="0023566F"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podpis </w:t>
      </w:r>
    </w:p>
    <w:p w14:paraId="27B5108E" w14:textId="77777777" w:rsidR="00883278" w:rsidRPr="00883278" w:rsidRDefault="00883278" w:rsidP="00883278">
      <w:pPr>
        <w:pStyle w:val="Gemernormlny"/>
        <w:rPr>
          <w:b/>
          <w:bCs/>
        </w:rPr>
      </w:pPr>
      <w:r w:rsidRPr="00883278">
        <w:rPr>
          <w:b/>
          <w:bCs/>
        </w:rPr>
        <w:lastRenderedPageBreak/>
        <w:t xml:space="preserve">Akceptovateľnými podkladmi pre zníženie poplatku sú nasledovné doklady: </w:t>
      </w:r>
    </w:p>
    <w:p w14:paraId="3983D2DB" w14:textId="77777777" w:rsidR="00883278" w:rsidRDefault="00883278" w:rsidP="00883278">
      <w:pPr>
        <w:pStyle w:val="Gemernormlny"/>
        <w:ind w:left="720"/>
      </w:pPr>
    </w:p>
    <w:p w14:paraId="4CC5496C" w14:textId="113CEA3D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potvrdenie školy o štúdiu vydanom v príslušnom školskom roku, len ak žiak</w:t>
      </w:r>
      <w:r>
        <w:t xml:space="preserve"> </w:t>
      </w:r>
      <w:r w:rsidRPr="006B615A">
        <w:t>alebo študent navštevuje školu so sídlom mimo územia Slovenskej republiky.</w:t>
      </w:r>
      <w:r>
        <w:t xml:space="preserve"> </w:t>
      </w:r>
      <w:r w:rsidRPr="006B615A">
        <w:t>Ak ide o žiaka alebo študenta, ktorý navštevuje školu so sídlom na území</w:t>
      </w:r>
      <w:r>
        <w:t xml:space="preserve"> </w:t>
      </w:r>
      <w:r w:rsidRPr="006B615A">
        <w:t>Slovenskej republiky, na splnenie podmienky na zníženie poplatku poskytne poplatník obci údaje v rozsahu meno, priezvisko</w:t>
      </w:r>
      <w:r>
        <w:t xml:space="preserve"> </w:t>
      </w:r>
      <w:r w:rsidRPr="006B615A">
        <w:t>a rodné číslo alebo dátum narodenia žiaka alebo študenta, ktoré sú potrebné na</w:t>
      </w:r>
      <w:r>
        <w:t xml:space="preserve"> </w:t>
      </w:r>
      <w:r w:rsidRPr="006B615A">
        <w:t>overenie statusu žiaka alebo študenta prostredníctvom informačného systému,</w:t>
      </w:r>
      <w:r>
        <w:t xml:space="preserve"> </w:t>
      </w:r>
      <w:r w:rsidRPr="006B615A">
        <w:t>ku ktorému má obec zriadený prístup</w:t>
      </w:r>
      <w:r>
        <w:t>;</w:t>
      </w:r>
    </w:p>
    <w:p w14:paraId="29895765" w14:textId="7AB3D53C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pri práci vykonávanej mimo územia okresu potvrdenie zamestnávateľa o</w:t>
      </w:r>
      <w:r>
        <w:t> </w:t>
      </w:r>
      <w:r w:rsidRPr="006B615A">
        <w:t>dobe</w:t>
      </w:r>
      <w:r>
        <w:t xml:space="preserve"> </w:t>
      </w:r>
      <w:r w:rsidRPr="006B615A">
        <w:t>zamestnania, a mieste výkonu zamestnania, rámcová zmluva u živnostníkov;</w:t>
      </w:r>
    </w:p>
    <w:p w14:paraId="0318185F" w14:textId="60084F30" w:rsidR="00883278" w:rsidRDefault="00883278" w:rsidP="00883278">
      <w:pPr>
        <w:pStyle w:val="Gemernormlny"/>
        <w:numPr>
          <w:ilvl w:val="0"/>
          <w:numId w:val="3"/>
        </w:numPr>
      </w:pPr>
      <w:r w:rsidRPr="006B615A">
        <w:t>potvrdenie zamestnávateľa zo zahraničia o výkone práce v zahraničí a o</w:t>
      </w:r>
      <w:r>
        <w:t> </w:t>
      </w:r>
      <w:r w:rsidRPr="006B615A">
        <w:t>dobe</w:t>
      </w:r>
      <w:r>
        <w:t xml:space="preserve"> </w:t>
      </w:r>
      <w:r w:rsidRPr="006B615A">
        <w:t>zamestnania;</w:t>
      </w:r>
    </w:p>
    <w:p w14:paraId="13C1FEF5" w14:textId="39D2CFF6" w:rsidR="00883278" w:rsidRPr="0023566F" w:rsidRDefault="00883278" w:rsidP="00883278">
      <w:pPr>
        <w:pStyle w:val="Gemernormlny"/>
        <w:numPr>
          <w:ilvl w:val="0"/>
          <w:numId w:val="3"/>
        </w:numPr>
      </w:pPr>
      <w:r w:rsidRPr="006B615A">
        <w:t>potvrdenie o dobe a trvaní pobytu v zariadení sociálnych služieb s</w:t>
      </w:r>
      <w:r>
        <w:t> </w:t>
      </w:r>
      <w:r w:rsidRPr="006B615A">
        <w:t>pobytovou</w:t>
      </w:r>
      <w:r>
        <w:t xml:space="preserve"> </w:t>
      </w:r>
      <w:r w:rsidRPr="006B615A">
        <w:t>formou (domov sociálnych služieb, domov dôchodcov a pod.).</w:t>
      </w:r>
    </w:p>
    <w:p w14:paraId="0D4948B9" w14:textId="36213459" w:rsidR="00712F0F" w:rsidRDefault="00712F0F" w:rsidP="00883278">
      <w:pPr>
        <w:pStyle w:val="Gemernormlny"/>
      </w:pPr>
    </w:p>
    <w:sectPr w:rsidR="00712F0F" w:rsidSect="00E973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5C4E3" w14:textId="77777777" w:rsidR="00831647" w:rsidRDefault="00831647" w:rsidP="000F4D80">
      <w:pPr>
        <w:spacing w:after="0" w:line="240" w:lineRule="auto"/>
      </w:pPr>
      <w:r>
        <w:separator/>
      </w:r>
    </w:p>
  </w:endnote>
  <w:endnote w:type="continuationSeparator" w:id="0">
    <w:p w14:paraId="469B156F" w14:textId="77777777" w:rsidR="00831647" w:rsidRDefault="00831647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09A1" w14:textId="77777777" w:rsidR="00E9736A" w:rsidRPr="00E9736A" w:rsidRDefault="00831647" w:rsidP="00E9736A">
    <w:pPr>
      <w:pStyle w:val="Gemernormlny"/>
      <w:rPr>
        <w:sz w:val="16"/>
        <w:szCs w:val="14"/>
      </w:rPr>
    </w:pPr>
    <w:r>
      <w:pict w14:anchorId="5ACF513F">
        <v:rect id="_x0000_i1028" style="width:453.6pt;height:.5pt" o:hralign="center" o:hrstd="t" o:hrnoshade="t" o:hr="t" fillcolor="#5a5a5a [2109]" stroked="f"/>
      </w:pict>
    </w:r>
  </w:p>
  <w:p w14:paraId="7ABDAE36" w14:textId="77777777" w:rsidR="00B45AB5" w:rsidRPr="00E9736A" w:rsidRDefault="00B71CD1" w:rsidP="00B71CD1">
    <w:pPr>
      <w:pStyle w:val="Gemertext"/>
      <w:ind w:firstLine="0"/>
      <w:jc w:val="center"/>
      <w:rPr>
        <w:rFonts w:ascii="Arial" w:hAnsi="Arial" w:cs="Arial"/>
        <w:sz w:val="14"/>
        <w:szCs w:val="14"/>
      </w:rPr>
    </w:pPr>
    <w:r w:rsidRPr="00E9736A">
      <w:rPr>
        <w:rFonts w:ascii="Arial" w:hAnsi="Arial" w:cs="Arial"/>
        <w:sz w:val="14"/>
        <w:szCs w:val="14"/>
      </w:rPr>
      <w:t xml:space="preserve">strana </w:t>
    </w:r>
    <w:r w:rsidRPr="00E9736A">
      <w:rPr>
        <w:rFonts w:ascii="Arial" w:hAnsi="Arial" w:cs="Arial"/>
        <w:sz w:val="14"/>
        <w:szCs w:val="14"/>
      </w:rPr>
      <w:fldChar w:fldCharType="begin"/>
    </w:r>
    <w:r w:rsidRPr="00E9736A">
      <w:rPr>
        <w:rFonts w:ascii="Arial" w:hAnsi="Arial" w:cs="Arial"/>
        <w:sz w:val="14"/>
        <w:szCs w:val="14"/>
      </w:rPr>
      <w:instrText>PAGE   \* MERGEFORMAT</w:instrText>
    </w:r>
    <w:r w:rsidRPr="00E9736A">
      <w:rPr>
        <w:rFonts w:ascii="Arial" w:hAnsi="Arial" w:cs="Arial"/>
        <w:sz w:val="14"/>
        <w:szCs w:val="14"/>
      </w:rPr>
      <w:fldChar w:fldCharType="separate"/>
    </w:r>
    <w:r w:rsidR="00CE2740">
      <w:rPr>
        <w:rFonts w:ascii="Arial" w:hAnsi="Arial" w:cs="Arial"/>
        <w:noProof/>
        <w:sz w:val="14"/>
        <w:szCs w:val="14"/>
      </w:rPr>
      <w:t>2</w:t>
    </w:r>
    <w:r w:rsidRPr="00E9736A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z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NUMPAGES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CE2740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EFD1" w14:textId="77777777" w:rsidR="00E9736A" w:rsidRPr="00E9736A" w:rsidRDefault="00831647" w:rsidP="00E9736A">
    <w:pPr>
      <w:pStyle w:val="Gemernormlny"/>
      <w:rPr>
        <w:sz w:val="16"/>
        <w:szCs w:val="14"/>
      </w:rPr>
    </w:pPr>
    <w:r>
      <w:pict w14:anchorId="526A9A32">
        <v:rect id="_x0000_i1030" style="width:453.6pt;height:.5pt" o:hralign="center" o:hrstd="t" o:hrnoshade="t" o:hr="t" fillcolor="#5a5a5a [2109]" stroked="f"/>
      </w:pict>
    </w:r>
  </w:p>
  <w:p w14:paraId="2D3B1180" w14:textId="77777777" w:rsidR="00E9736A" w:rsidRPr="00E9736A" w:rsidRDefault="00E9736A" w:rsidP="00E9736A">
    <w:pPr>
      <w:pStyle w:val="Gemertext"/>
      <w:ind w:firstLine="0"/>
      <w:jc w:val="center"/>
      <w:rPr>
        <w:rFonts w:ascii="Arial" w:hAnsi="Arial" w:cs="Arial"/>
        <w:sz w:val="14"/>
        <w:szCs w:val="14"/>
      </w:rPr>
    </w:pPr>
    <w:r w:rsidRPr="00E9736A">
      <w:rPr>
        <w:rFonts w:ascii="Arial" w:hAnsi="Arial" w:cs="Arial"/>
        <w:sz w:val="14"/>
        <w:szCs w:val="14"/>
      </w:rPr>
      <w:t xml:space="preserve">strana </w:t>
    </w:r>
    <w:r w:rsidRPr="00E9736A">
      <w:rPr>
        <w:rFonts w:ascii="Arial" w:hAnsi="Arial" w:cs="Arial"/>
        <w:sz w:val="14"/>
        <w:szCs w:val="14"/>
      </w:rPr>
      <w:fldChar w:fldCharType="begin"/>
    </w:r>
    <w:r w:rsidRPr="00E9736A">
      <w:rPr>
        <w:rFonts w:ascii="Arial" w:hAnsi="Arial" w:cs="Arial"/>
        <w:sz w:val="14"/>
        <w:szCs w:val="14"/>
      </w:rPr>
      <w:instrText>PAGE   \* MERGEFORMAT</w:instrText>
    </w:r>
    <w:r w:rsidRPr="00E9736A">
      <w:rPr>
        <w:rFonts w:ascii="Arial" w:hAnsi="Arial" w:cs="Arial"/>
        <w:sz w:val="14"/>
        <w:szCs w:val="14"/>
      </w:rPr>
      <w:fldChar w:fldCharType="separate"/>
    </w:r>
    <w:r w:rsidR="00CE2740">
      <w:rPr>
        <w:rFonts w:ascii="Arial" w:hAnsi="Arial" w:cs="Arial"/>
        <w:noProof/>
        <w:sz w:val="14"/>
        <w:szCs w:val="14"/>
      </w:rPr>
      <w:t>1</w:t>
    </w:r>
    <w:r w:rsidRPr="00E9736A">
      <w:rPr>
        <w:rFonts w:ascii="Arial" w:hAnsi="Arial" w:cs="Arial"/>
        <w:sz w:val="14"/>
        <w:szCs w:val="14"/>
      </w:rPr>
      <w:fldChar w:fldCharType="end"/>
    </w:r>
    <w:r w:rsidR="00B261DA">
      <w:rPr>
        <w:rFonts w:ascii="Arial" w:hAnsi="Arial" w:cs="Arial"/>
        <w:sz w:val="14"/>
        <w:szCs w:val="14"/>
      </w:rPr>
      <w:t xml:space="preserve"> z </w:t>
    </w:r>
    <w:r w:rsidR="00B261DA">
      <w:rPr>
        <w:rFonts w:ascii="Arial" w:hAnsi="Arial" w:cs="Arial"/>
        <w:sz w:val="14"/>
        <w:szCs w:val="14"/>
      </w:rPr>
      <w:fldChar w:fldCharType="begin"/>
    </w:r>
    <w:r w:rsidR="00B261DA">
      <w:rPr>
        <w:rFonts w:ascii="Arial" w:hAnsi="Arial" w:cs="Arial"/>
        <w:sz w:val="14"/>
        <w:szCs w:val="14"/>
      </w:rPr>
      <w:instrText xml:space="preserve"> NUMPAGES   \* MERGEFORMAT </w:instrText>
    </w:r>
    <w:r w:rsidR="00B261DA">
      <w:rPr>
        <w:rFonts w:ascii="Arial" w:hAnsi="Arial" w:cs="Arial"/>
        <w:sz w:val="14"/>
        <w:szCs w:val="14"/>
      </w:rPr>
      <w:fldChar w:fldCharType="separate"/>
    </w:r>
    <w:r w:rsidR="00CE2740">
      <w:rPr>
        <w:rFonts w:ascii="Arial" w:hAnsi="Arial" w:cs="Arial"/>
        <w:noProof/>
        <w:sz w:val="14"/>
        <w:szCs w:val="14"/>
      </w:rPr>
      <w:t>2</w:t>
    </w:r>
    <w:r w:rsidR="00B261DA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03DF1" w14:textId="77777777" w:rsidR="00831647" w:rsidRDefault="00831647" w:rsidP="000F4D80">
      <w:pPr>
        <w:spacing w:after="0" w:line="240" w:lineRule="auto"/>
      </w:pPr>
      <w:r>
        <w:separator/>
      </w:r>
    </w:p>
  </w:footnote>
  <w:footnote w:type="continuationSeparator" w:id="0">
    <w:p w14:paraId="192614EA" w14:textId="77777777" w:rsidR="00831647" w:rsidRDefault="00831647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C525D" w14:textId="06E90276" w:rsidR="00E9736A" w:rsidRPr="00EA3FE2" w:rsidRDefault="00E9736A" w:rsidP="00E9736A">
    <w:pPr>
      <w:pStyle w:val="GemerPodnadpis"/>
      <w:spacing w:before="240"/>
      <w:ind w:left="1276"/>
      <w:rPr>
        <w:rFonts w:ascii="Arial" w:hAnsi="Arial" w:cs="Arial"/>
        <w:b/>
        <w:bCs/>
        <w:i/>
        <w:iCs/>
        <w:spacing w:val="20"/>
      </w:rPr>
    </w:pPr>
  </w:p>
  <w:p w14:paraId="79A0B7E3" w14:textId="77777777" w:rsidR="00E9736A" w:rsidRPr="00E068CF" w:rsidRDefault="00831647" w:rsidP="00E9736A">
    <w:pPr>
      <w:pStyle w:val="Gemernormlny"/>
      <w:spacing w:line="240" w:lineRule="auto"/>
    </w:pPr>
    <w:r>
      <w:pict w14:anchorId="72AC65EE">
        <v:rect id="_x0000_i1027" style="width:453.6pt;height:.5pt" o:hralign="center" o:hrstd="t" o:hrnoshade="t" o:hr="t" fillcolor="#5a5a5a [2109]" stroked="f"/>
      </w:pict>
    </w:r>
  </w:p>
  <w:p w14:paraId="25BB7448" w14:textId="77777777" w:rsidR="00E9736A" w:rsidRDefault="00E9736A" w:rsidP="00E9736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843F" w14:textId="77777777" w:rsidR="00987A8D" w:rsidRDefault="00987A8D" w:rsidP="00E9736A">
    <w:pPr>
      <w:pStyle w:val="Gemernormlny"/>
      <w:spacing w:line="240" w:lineRule="auto"/>
    </w:pPr>
  </w:p>
  <w:p w14:paraId="314CDF30" w14:textId="77777777" w:rsidR="00987A8D" w:rsidRDefault="00987A8D" w:rsidP="00E9736A">
    <w:pPr>
      <w:pStyle w:val="Gemernormlny"/>
      <w:spacing w:line="240" w:lineRule="auto"/>
    </w:pPr>
  </w:p>
  <w:p w14:paraId="4C5F3FE5" w14:textId="239F4CAA" w:rsidR="00E9736A" w:rsidRPr="00E068CF" w:rsidRDefault="00831647" w:rsidP="00E9736A">
    <w:pPr>
      <w:pStyle w:val="Gemernormlny"/>
      <w:spacing w:line="240" w:lineRule="auto"/>
    </w:pPr>
    <w:r>
      <w:pict w14:anchorId="568549BC">
        <v:rect id="_x0000_i1029" style="width:453.6pt;height:.5pt" o:hralign="center" o:hrstd="t" o:hrnoshade="t" o:hr="t" fillcolor="#5a5a5a [2109]" stroked="f"/>
      </w:pict>
    </w:r>
  </w:p>
  <w:p w14:paraId="7D23172B" w14:textId="6AC443C9" w:rsidR="00E9736A" w:rsidRPr="00987A8D" w:rsidRDefault="00987A8D" w:rsidP="00987A8D">
    <w:pPr>
      <w:pStyle w:val="Gemernormlny"/>
      <w:jc w:val="center"/>
      <w:rPr>
        <w:i/>
        <w:iCs/>
        <w:sz w:val="20"/>
        <w:szCs w:val="18"/>
      </w:rPr>
    </w:pPr>
    <w:r w:rsidRPr="00987A8D">
      <w:rPr>
        <w:i/>
        <w:iCs/>
        <w:sz w:val="20"/>
        <w:szCs w:val="18"/>
      </w:rPr>
      <w:t>meno, priezvisko a adresa poplatníka</w:t>
    </w:r>
  </w:p>
  <w:p w14:paraId="57ACC33C" w14:textId="77777777" w:rsidR="00987A8D" w:rsidRPr="00987A8D" w:rsidRDefault="00987A8D" w:rsidP="00987A8D">
    <w:pPr>
      <w:pStyle w:val="Gemernormlny"/>
      <w:jc w:val="cent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C5D99"/>
    <w:multiLevelType w:val="hybridMultilevel"/>
    <w:tmpl w:val="04684FF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1CCE"/>
    <w:multiLevelType w:val="hybridMultilevel"/>
    <w:tmpl w:val="AA7844F4"/>
    <w:lvl w:ilvl="0" w:tplc="78B2A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803CE"/>
    <w:multiLevelType w:val="hybridMultilevel"/>
    <w:tmpl w:val="61603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9425C"/>
    <w:multiLevelType w:val="hybridMultilevel"/>
    <w:tmpl w:val="25D26B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8D"/>
    <w:rsid w:val="00061AB7"/>
    <w:rsid w:val="000E2DDD"/>
    <w:rsid w:val="000F4D80"/>
    <w:rsid w:val="001216D4"/>
    <w:rsid w:val="00151BE5"/>
    <w:rsid w:val="00155D4B"/>
    <w:rsid w:val="001914E5"/>
    <w:rsid w:val="001A2AF0"/>
    <w:rsid w:val="001B395A"/>
    <w:rsid w:val="001C1B71"/>
    <w:rsid w:val="001C2665"/>
    <w:rsid w:val="001D0DA2"/>
    <w:rsid w:val="002757AA"/>
    <w:rsid w:val="002757C9"/>
    <w:rsid w:val="002772EB"/>
    <w:rsid w:val="00286E51"/>
    <w:rsid w:val="002B1C23"/>
    <w:rsid w:val="002D3CB2"/>
    <w:rsid w:val="002F60DA"/>
    <w:rsid w:val="002F6AAA"/>
    <w:rsid w:val="003B0ECA"/>
    <w:rsid w:val="003D09F9"/>
    <w:rsid w:val="003F0BFE"/>
    <w:rsid w:val="003F3881"/>
    <w:rsid w:val="004264F3"/>
    <w:rsid w:val="004405A4"/>
    <w:rsid w:val="004477B0"/>
    <w:rsid w:val="004578DC"/>
    <w:rsid w:val="00467EBD"/>
    <w:rsid w:val="00474292"/>
    <w:rsid w:val="004967C1"/>
    <w:rsid w:val="004A1BC7"/>
    <w:rsid w:val="004A7619"/>
    <w:rsid w:val="004F7918"/>
    <w:rsid w:val="00546DD5"/>
    <w:rsid w:val="0055260A"/>
    <w:rsid w:val="005C65FA"/>
    <w:rsid w:val="005D4135"/>
    <w:rsid w:val="005D58F5"/>
    <w:rsid w:val="00604BEF"/>
    <w:rsid w:val="00607FF5"/>
    <w:rsid w:val="0063314A"/>
    <w:rsid w:val="0063372B"/>
    <w:rsid w:val="006358E6"/>
    <w:rsid w:val="00641F8B"/>
    <w:rsid w:val="006557A8"/>
    <w:rsid w:val="00674286"/>
    <w:rsid w:val="00682C17"/>
    <w:rsid w:val="00695D50"/>
    <w:rsid w:val="006A3BCE"/>
    <w:rsid w:val="006A5568"/>
    <w:rsid w:val="006C1590"/>
    <w:rsid w:val="007025BD"/>
    <w:rsid w:val="00712F0F"/>
    <w:rsid w:val="00740F07"/>
    <w:rsid w:val="00754018"/>
    <w:rsid w:val="00756DFC"/>
    <w:rsid w:val="00795770"/>
    <w:rsid w:val="007E7283"/>
    <w:rsid w:val="00806D3D"/>
    <w:rsid w:val="00810B8E"/>
    <w:rsid w:val="008205AA"/>
    <w:rsid w:val="00831647"/>
    <w:rsid w:val="008368D0"/>
    <w:rsid w:val="00862C5F"/>
    <w:rsid w:val="00876AFE"/>
    <w:rsid w:val="00883278"/>
    <w:rsid w:val="00896830"/>
    <w:rsid w:val="008C1C80"/>
    <w:rsid w:val="008F67F9"/>
    <w:rsid w:val="008F772A"/>
    <w:rsid w:val="00926868"/>
    <w:rsid w:val="00954745"/>
    <w:rsid w:val="00955034"/>
    <w:rsid w:val="00957028"/>
    <w:rsid w:val="00957AB8"/>
    <w:rsid w:val="0096559A"/>
    <w:rsid w:val="00987A8D"/>
    <w:rsid w:val="009F6E23"/>
    <w:rsid w:val="00A22AED"/>
    <w:rsid w:val="00A344B4"/>
    <w:rsid w:val="00A37680"/>
    <w:rsid w:val="00AB1C2B"/>
    <w:rsid w:val="00B03E35"/>
    <w:rsid w:val="00B144F8"/>
    <w:rsid w:val="00B20A18"/>
    <w:rsid w:val="00B234F0"/>
    <w:rsid w:val="00B25958"/>
    <w:rsid w:val="00B261DA"/>
    <w:rsid w:val="00B4053F"/>
    <w:rsid w:val="00B45AB5"/>
    <w:rsid w:val="00B57A47"/>
    <w:rsid w:val="00B71273"/>
    <w:rsid w:val="00B71CD1"/>
    <w:rsid w:val="00B97814"/>
    <w:rsid w:val="00BA6B6E"/>
    <w:rsid w:val="00BD3894"/>
    <w:rsid w:val="00C545C5"/>
    <w:rsid w:val="00CA1B5C"/>
    <w:rsid w:val="00CA452C"/>
    <w:rsid w:val="00CB2D67"/>
    <w:rsid w:val="00CE2740"/>
    <w:rsid w:val="00D03AF4"/>
    <w:rsid w:val="00D218ED"/>
    <w:rsid w:val="00D25E0D"/>
    <w:rsid w:val="00DA7196"/>
    <w:rsid w:val="00DC39EF"/>
    <w:rsid w:val="00E068CF"/>
    <w:rsid w:val="00E139BA"/>
    <w:rsid w:val="00E15D0D"/>
    <w:rsid w:val="00E23FC0"/>
    <w:rsid w:val="00E416AB"/>
    <w:rsid w:val="00E75442"/>
    <w:rsid w:val="00E86D0C"/>
    <w:rsid w:val="00E9736A"/>
    <w:rsid w:val="00EA3FE2"/>
    <w:rsid w:val="00EB4A45"/>
    <w:rsid w:val="00EC1477"/>
    <w:rsid w:val="00EC4B4A"/>
    <w:rsid w:val="00F54ECF"/>
    <w:rsid w:val="00F82A61"/>
    <w:rsid w:val="00F96518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59852"/>
  <w15:docId w15:val="{694BF729-C855-4228-BF45-091D397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740F07"/>
    <w:pPr>
      <w:spacing w:line="264" w:lineRule="auto"/>
      <w:jc w:val="center"/>
    </w:pPr>
    <w:rPr>
      <w:rFonts w:ascii="Times New Roman" w:hAnsi="Times New Roman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740F07"/>
    <w:rPr>
      <w:rFonts w:ascii="Times New Roman" w:eastAsiaTheme="majorEastAsia" w:hAnsi="Times New Roman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740F07"/>
    <w:pPr>
      <w:spacing w:before="0" w:line="264" w:lineRule="auto"/>
    </w:pPr>
    <w:rPr>
      <w:rFonts w:ascii="Times New Roman" w:hAnsi="Times New Roman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740F07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E75442"/>
    <w:pPr>
      <w:spacing w:after="40" w:line="264" w:lineRule="auto"/>
      <w:jc w:val="center"/>
    </w:pPr>
    <w:rPr>
      <w:rFonts w:ascii="Times New Roman" w:hAnsi="Times New Roman" w:cstheme="majorHAnsi"/>
      <w:color w:val="auto"/>
      <w:spacing w:val="0"/>
      <w:sz w:val="26"/>
    </w:rPr>
  </w:style>
  <w:style w:type="character" w:customStyle="1" w:styleId="GemerPodnadpisChar">
    <w:name w:val="Gemer Podnadpis Char"/>
    <w:basedOn w:val="MUNIpodnadpisChar"/>
    <w:link w:val="GemerPodnadpis"/>
    <w:rsid w:val="00E75442"/>
    <w:rPr>
      <w:rFonts w:ascii="Times New Roman" w:eastAsiaTheme="minorEastAsia" w:hAnsi="Times New Roman" w:cstheme="majorHAnsi"/>
      <w:sz w:val="26"/>
    </w:rPr>
  </w:style>
  <w:style w:type="paragraph" w:customStyle="1" w:styleId="Gemertext">
    <w:name w:val="Gemer text"/>
    <w:basedOn w:val="Normlny"/>
    <w:link w:val="GemertextChar"/>
    <w:qFormat/>
    <w:rsid w:val="00BA6B6E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BA6B6E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BA6B6E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BA6B6E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876AFE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876AFE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395C95DF1B4EB48F078ECDF369C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0F5A1-1FFA-472F-83A4-F8A789ED1DF8}"/>
      </w:docPartPr>
      <w:docPartBody>
        <w:p w:rsidR="00D93C07" w:rsidRDefault="007B3D57">
          <w:pPr>
            <w:pStyle w:val="35395C95DF1B4EB48F078ECDF369C14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07"/>
    <w:rsid w:val="007A6201"/>
    <w:rsid w:val="007B3D57"/>
    <w:rsid w:val="00D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28C907B2193B41C3A616A476CF49D8DB">
    <w:name w:val="28C907B2193B41C3A616A476CF49D8DB"/>
  </w:style>
  <w:style w:type="paragraph" w:customStyle="1" w:styleId="35395C95DF1B4EB48F078ECDF369C147">
    <w:name w:val="35395C95DF1B4EB48F078ECDF369C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18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zníženie poplatku za komunálny odpad</vt:lpstr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zníženie poplatku za komunálny odpad</dc:title>
  <dc:subject/>
  <dc:creator>urad</dc:creator>
  <cp:keywords/>
  <dc:description/>
  <cp:lastModifiedBy>Konto Microsoft</cp:lastModifiedBy>
  <cp:revision>4</cp:revision>
  <cp:lastPrinted>2026-01-30T08:45:00Z</cp:lastPrinted>
  <dcterms:created xsi:type="dcterms:W3CDTF">2024-01-09T13:17:00Z</dcterms:created>
  <dcterms:modified xsi:type="dcterms:W3CDTF">2026-01-30T08:45:00Z</dcterms:modified>
</cp:coreProperties>
</file>