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3D2DB9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76125892" w14:textId="7C607C62" w:rsidR="00926868" w:rsidRDefault="00000000" w:rsidP="00B4431C">
      <w:pPr>
        <w:pStyle w:val="Gemer3"/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4431C" w:rsidRPr="00B4431C">
            <w:rPr>
              <w:rFonts w:ascii="Times New Roman" w:hAnsi="Times New Roman" w:cs="Times New Roman"/>
              <w:sz w:val="24"/>
              <w:szCs w:val="22"/>
            </w:rPr>
            <w:t>Žiadosť o povolenie zmeny stavby pred jej dokončením</w:t>
          </w:r>
          <w:r w:rsidR="00B4431C">
            <w:rPr>
              <w:rFonts w:ascii="Times New Roman" w:hAnsi="Times New Roman" w:cs="Times New Roman"/>
              <w:sz w:val="24"/>
              <w:szCs w:val="22"/>
            </w:rPr>
            <w:t xml:space="preserve"> </w:t>
          </w:r>
          <w:r w:rsidR="00B4431C" w:rsidRPr="00B4431C">
            <w:rPr>
              <w:rFonts w:ascii="Times New Roman" w:hAnsi="Times New Roman" w:cs="Times New Roman"/>
              <w:sz w:val="24"/>
              <w:szCs w:val="22"/>
            </w:rPr>
            <w:t>podľa § 68 zákona č. 50/1976 Zb. o územnom plánovaní a stavebnom poriadku</w:t>
          </w:r>
          <w:r w:rsidR="00B4431C">
            <w:rPr>
              <w:rFonts w:ascii="Times New Roman" w:hAnsi="Times New Roman" w:cs="Times New Roman"/>
              <w:sz w:val="24"/>
              <w:szCs w:val="22"/>
            </w:rPr>
            <w:t xml:space="preserve"> </w:t>
          </w:r>
          <w:r w:rsidR="00B4431C" w:rsidRPr="00B4431C">
            <w:rPr>
              <w:rFonts w:ascii="Times New Roman" w:hAnsi="Times New Roman" w:cs="Times New Roman"/>
              <w:sz w:val="24"/>
              <w:szCs w:val="22"/>
            </w:rPr>
            <w:t>(stavebný zákon)</w:t>
          </w:r>
        </w:sdtContent>
      </w:sdt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63C211B3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56731" w14:textId="7920FEB4" w:rsidR="00805E29" w:rsidRDefault="00805E29" w:rsidP="00774D4F">
            <w:pPr>
              <w:pStyle w:val="Gemernormlny"/>
            </w:pPr>
            <w:r>
              <w:t>Meno a priezvisko: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B3A9C" w14:textId="7FBFE440" w:rsidR="00805E29" w:rsidRDefault="00805E29" w:rsidP="00774D4F">
            <w:pPr>
              <w:pStyle w:val="Gemernormlny"/>
            </w:pPr>
            <w:r>
              <w:t>Trvalé bydlisko: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1AB2B11D" w:rsidR="00805E29" w:rsidRDefault="003C7064" w:rsidP="00805E29">
      <w:pPr>
        <w:pStyle w:val="Gemerzvraznentext"/>
      </w:pPr>
      <w:r>
        <w:t>Názov</w:t>
      </w:r>
      <w:r w:rsidR="00F53AE9">
        <w:t>, druh a účel</w:t>
      </w:r>
      <w:r>
        <w:t xml:space="preserve"> stavby</w:t>
      </w:r>
      <w:r w:rsidR="00805E29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5A3E91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4E684A32" w:rsidR="00805E29" w:rsidRDefault="003C7064" w:rsidP="00774D4F">
            <w:pPr>
              <w:pStyle w:val="Gemernormlny"/>
            </w:pPr>
            <w:r>
              <w:t>Názov stavby</w:t>
            </w:r>
            <w:r w:rsidR="00805E29">
              <w:t>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F53AE9" w14:paraId="74502A2C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5016E8" w14:textId="25E0F128" w:rsidR="00F53AE9" w:rsidRDefault="00F53AE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7ED" w14:textId="77777777" w:rsidR="00F53AE9" w:rsidRDefault="00F53AE9" w:rsidP="00774D4F">
            <w:pPr>
              <w:pStyle w:val="Gemernormlny"/>
            </w:pPr>
          </w:p>
        </w:tc>
      </w:tr>
      <w:tr w:rsidR="00805E29" w14:paraId="174FD284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4AB74822" w:rsidR="00805E29" w:rsidRDefault="00805E29" w:rsidP="00805E29">
      <w:pPr>
        <w:pStyle w:val="Gemerzvraznentext"/>
      </w:pPr>
      <w:r>
        <w:t>Miesto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3255"/>
      </w:tblGrid>
      <w:tr w:rsidR="00BF24D1" w14:paraId="4234FBC3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9AC65" w14:textId="4B017A97" w:rsidR="00BF24D1" w:rsidRPr="00B41E03" w:rsidRDefault="00BF24D1" w:rsidP="00B41E03">
            <w:pPr>
              <w:pStyle w:val="Gemernormlny"/>
            </w:pPr>
            <w:r w:rsidRPr="00B41E03">
              <w:t>Číslo popisné</w:t>
            </w:r>
            <w: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7A6" w14:textId="77777777" w:rsidR="00BF24D1" w:rsidRDefault="00BF24D1" w:rsidP="00B63424">
            <w:pPr>
              <w:pStyle w:val="Gemernormlny"/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76EDE" w14:textId="5D41B067" w:rsidR="00BF24D1" w:rsidRPr="00BF24D1" w:rsidRDefault="00BF24D1" w:rsidP="00BF24D1">
            <w:pPr>
              <w:pStyle w:val="Gemernormlny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(ak sa jedná o zmenu existujúcej stavby)</w:t>
            </w:r>
          </w:p>
        </w:tc>
      </w:tr>
      <w:tr w:rsidR="00BF24D1" w14:paraId="51781499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2AE65" w14:textId="0D089E3F" w:rsidR="00BF24D1" w:rsidRPr="00B41E03" w:rsidRDefault="00854711" w:rsidP="00B41E03">
            <w:pPr>
              <w:pStyle w:val="Gemernormlny"/>
            </w:pPr>
            <w:r>
              <w:t>Obec: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9FB" w14:textId="77777777" w:rsidR="00BF24D1" w:rsidRDefault="00BF24D1" w:rsidP="00B63424">
            <w:pPr>
              <w:pStyle w:val="Gemernormlny"/>
            </w:pPr>
          </w:p>
        </w:tc>
      </w:tr>
      <w:tr w:rsidR="00D61601" w14:paraId="77E8458D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0DDB53" w14:textId="77777777" w:rsidR="00D61601" w:rsidRDefault="00AD246F" w:rsidP="00B41E03">
            <w:pPr>
              <w:pStyle w:val="Gemernormlny"/>
            </w:pPr>
            <w:r>
              <w:t>Parcelné čísla pozemkov</w:t>
            </w:r>
            <w:r w:rsidR="00052527">
              <w:t>:</w:t>
            </w:r>
          </w:p>
          <w:p w14:paraId="40F79E29" w14:textId="2FEE265A" w:rsidR="00052527" w:rsidRPr="00052527" w:rsidRDefault="00052527" w:rsidP="00B41E03">
            <w:pPr>
              <w:pStyle w:val="Gemernormlny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(na ktorých je uskutočňovaná stavba)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BEC" w14:textId="77777777" w:rsidR="00D61601" w:rsidRDefault="00D61601" w:rsidP="00B63424">
            <w:pPr>
              <w:pStyle w:val="Gemernormlny"/>
            </w:pPr>
          </w:p>
        </w:tc>
      </w:tr>
      <w:tr w:rsidR="00001E09" w14:paraId="5BA9B29D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CE1B4" w14:textId="21FBA386" w:rsidR="00001E09" w:rsidRDefault="00001E09" w:rsidP="00001E09">
            <w:pPr>
              <w:pStyle w:val="Gemernormlny"/>
            </w:pPr>
            <w:r>
              <w:t>Označenie ostatných pozemkov:</w:t>
            </w:r>
          </w:p>
          <w:p w14:paraId="05396336" w14:textId="03E1F057" w:rsidR="00001E09" w:rsidRDefault="00001E09" w:rsidP="00001E09">
            <w:pPr>
              <w:pStyle w:val="Gemernormlny"/>
            </w:pPr>
            <w:r>
              <w:rPr>
                <w:sz w:val="18"/>
                <w:szCs w:val="16"/>
              </w:rPr>
              <w:t>(</w:t>
            </w:r>
            <w:r w:rsidR="00B32D7D">
              <w:rPr>
                <w:sz w:val="18"/>
                <w:szCs w:val="16"/>
              </w:rPr>
              <w:t>ktoré sa používajú ako stavenisko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9DB" w14:textId="77777777" w:rsidR="00001E09" w:rsidRDefault="00001E09" w:rsidP="00B63424">
            <w:pPr>
              <w:pStyle w:val="Gemernormlny"/>
            </w:pPr>
          </w:p>
        </w:tc>
      </w:tr>
    </w:tbl>
    <w:p w14:paraId="4327757D" w14:textId="77777777" w:rsidR="003C60B6" w:rsidRPr="00B85A2E" w:rsidRDefault="003C60B6" w:rsidP="00B85A2E">
      <w:pPr>
        <w:pStyle w:val="Gemernormlny"/>
      </w:pPr>
    </w:p>
    <w:p w14:paraId="30732208" w14:textId="3D382160" w:rsidR="00805E29" w:rsidRPr="00AE5B6A" w:rsidRDefault="00805E29" w:rsidP="00805E29">
      <w:pPr>
        <w:pStyle w:val="Gemerzvraznentext"/>
      </w:pPr>
      <w:r>
        <w:t>S</w:t>
      </w:r>
      <w:r w:rsidR="00B32D7D">
        <w:t>tavebné povolenie</w:t>
      </w:r>
      <w:r w:rsidR="00AE5B6A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B32D7D" w14:paraId="2F53E985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4E728D" w14:textId="6677645E" w:rsidR="00B32D7D" w:rsidRDefault="00B32D7D" w:rsidP="00B63424">
            <w:pPr>
              <w:pStyle w:val="Gemernormlny"/>
            </w:pPr>
            <w:r>
              <w:t xml:space="preserve">Kto </w:t>
            </w:r>
            <w:r w:rsidR="002942DF">
              <w:t xml:space="preserve">povolenie </w:t>
            </w:r>
            <w:r>
              <w:t>vydal: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477" w14:textId="77777777" w:rsidR="00B32D7D" w:rsidRDefault="00B32D7D" w:rsidP="00B63424">
            <w:pPr>
              <w:pStyle w:val="Gemernormlny"/>
            </w:pPr>
          </w:p>
        </w:tc>
      </w:tr>
      <w:tr w:rsidR="00B32D7D" w14:paraId="606685CF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326750" w14:textId="4022EB04" w:rsidR="00B32D7D" w:rsidRDefault="002942DF" w:rsidP="00B63424">
            <w:pPr>
              <w:pStyle w:val="Gemernormlny"/>
            </w:pPr>
            <w:r>
              <w:t>Deň vydania povolenia: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34A" w14:textId="77777777" w:rsidR="00B32D7D" w:rsidRDefault="00B32D7D" w:rsidP="00B63424">
            <w:pPr>
              <w:pStyle w:val="Gemernormlny"/>
            </w:pPr>
          </w:p>
        </w:tc>
      </w:tr>
      <w:tr w:rsidR="00B32D7D" w14:paraId="0B3C0056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82D91" w14:textId="6BB74F38" w:rsidR="00B32D7D" w:rsidRDefault="008A23AA" w:rsidP="00B63424">
            <w:pPr>
              <w:pStyle w:val="Gemernormlny"/>
            </w:pPr>
            <w:r>
              <w:t>Číslo rozhodnutia: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593" w14:textId="77777777" w:rsidR="00B32D7D" w:rsidRDefault="00B32D7D" w:rsidP="00B63424">
            <w:pPr>
              <w:pStyle w:val="Gemernormlny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lastRenderedPageBreak/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000000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000000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0B1F75EE" w14:textId="2BFC5332" w:rsidR="00712F0F" w:rsidRDefault="00CE1FED" w:rsidP="009C5561">
      <w:pPr>
        <w:pStyle w:val="Gemerzvraznentext"/>
      </w:pPr>
      <w:r>
        <w:t>Popis navrhovaných zmien: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0AD1D8A4" w14:textId="77777777" w:rsidTr="00512F02">
        <w:trPr>
          <w:trHeight w:val="22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F00" w14:textId="77777777" w:rsidR="009C5561" w:rsidRDefault="009C5561" w:rsidP="00C52A98">
            <w:pPr>
              <w:pStyle w:val="Gemernormlny"/>
            </w:pPr>
          </w:p>
        </w:tc>
      </w:tr>
    </w:tbl>
    <w:p w14:paraId="15712802" w14:textId="68768293" w:rsidR="009C5561" w:rsidRDefault="009C5561" w:rsidP="009C5561">
      <w:pPr>
        <w:pStyle w:val="Gemernormlny"/>
      </w:pPr>
    </w:p>
    <w:p w14:paraId="257C33AC" w14:textId="30FA5EF8" w:rsidR="009C5561" w:rsidRDefault="00CE1FED" w:rsidP="009C5561">
      <w:pPr>
        <w:pStyle w:val="Gemerzvraznentext"/>
      </w:pPr>
      <w:r>
        <w:t>Dôvody navrhovaných zmien</w:t>
      </w:r>
      <w:r w:rsidR="009C5561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3104257B" w14:textId="77777777" w:rsidTr="00512F02">
        <w:trPr>
          <w:trHeight w:val="229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0A3" w14:textId="77777777" w:rsidR="009C5561" w:rsidRDefault="009C5561" w:rsidP="009C5561">
            <w:pPr>
              <w:pStyle w:val="Gemernormlny"/>
            </w:pPr>
            <w:bookmarkStart w:id="0" w:name="_Hlk118995465"/>
          </w:p>
        </w:tc>
      </w:tr>
      <w:bookmarkEnd w:id="0"/>
    </w:tbl>
    <w:p w14:paraId="2D46729F" w14:textId="77777777" w:rsidR="009C5561" w:rsidRDefault="009C5561" w:rsidP="009C5561">
      <w:pPr>
        <w:pStyle w:val="Gemernormlny"/>
      </w:pPr>
    </w:p>
    <w:p w14:paraId="04BEEFE0" w14:textId="5096E638" w:rsidR="009C5561" w:rsidRDefault="009C5561" w:rsidP="009C5561">
      <w:pPr>
        <w:pStyle w:val="Gemerzvraznentext"/>
      </w:pPr>
      <w:r>
        <w:t>Údaje o projektovej dokumentácii: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103FB455" w14:textId="77777777" w:rsidTr="00512F02">
        <w:tc>
          <w:tcPr>
            <w:tcW w:w="2830" w:type="dxa"/>
            <w:shd w:val="clear" w:color="auto" w:fill="E7E6E6" w:themeFill="background2"/>
          </w:tcPr>
          <w:p w14:paraId="2C0528C9" w14:textId="1F370154" w:rsidR="009C5561" w:rsidRDefault="009C5561" w:rsidP="00C52A98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</w:tcPr>
          <w:p w14:paraId="5CFA7AA3" w14:textId="77777777" w:rsidR="009C5561" w:rsidRDefault="009C5561" w:rsidP="00C52A98">
            <w:pPr>
              <w:pStyle w:val="Gemernormlny"/>
            </w:pPr>
          </w:p>
        </w:tc>
      </w:tr>
      <w:tr w:rsidR="009C5561" w14:paraId="560A32C1" w14:textId="77777777" w:rsidTr="00512F02">
        <w:tc>
          <w:tcPr>
            <w:tcW w:w="2830" w:type="dxa"/>
            <w:shd w:val="clear" w:color="auto" w:fill="E7E6E6" w:themeFill="background2"/>
          </w:tcPr>
          <w:p w14:paraId="76F5D0AE" w14:textId="27150B59" w:rsidR="009C5561" w:rsidRDefault="009C5561" w:rsidP="00C52A98">
            <w:pPr>
              <w:pStyle w:val="Gemernormlny"/>
            </w:pPr>
            <w:r>
              <w:t>Meno/názov spracovateľa:</w:t>
            </w:r>
          </w:p>
        </w:tc>
        <w:tc>
          <w:tcPr>
            <w:tcW w:w="6232" w:type="dxa"/>
          </w:tcPr>
          <w:p w14:paraId="4F539F11" w14:textId="77777777" w:rsidR="009C5561" w:rsidRDefault="009C5561" w:rsidP="00C52A98">
            <w:pPr>
              <w:pStyle w:val="Gemernormlny"/>
            </w:pPr>
          </w:p>
        </w:tc>
      </w:tr>
      <w:tr w:rsidR="009C5561" w14:paraId="1F77E30A" w14:textId="77777777" w:rsidTr="00512F02">
        <w:tc>
          <w:tcPr>
            <w:tcW w:w="2830" w:type="dxa"/>
            <w:shd w:val="clear" w:color="auto" w:fill="E7E6E6" w:themeFill="background2"/>
          </w:tcPr>
          <w:p w14:paraId="6049FF50" w14:textId="1E5CFC2A" w:rsidR="009C5561" w:rsidRDefault="009C5561" w:rsidP="00C52A98">
            <w:pPr>
              <w:pStyle w:val="Gemernormlny"/>
            </w:pPr>
            <w:r>
              <w:t>A</w:t>
            </w:r>
            <w:r w:rsidR="006A37DF">
              <w:t>d</w:t>
            </w:r>
            <w:r>
              <w:t>resa</w:t>
            </w:r>
            <w:r w:rsidR="006A37DF">
              <w:t>:</w:t>
            </w:r>
          </w:p>
        </w:tc>
        <w:tc>
          <w:tcPr>
            <w:tcW w:w="6232" w:type="dxa"/>
          </w:tcPr>
          <w:p w14:paraId="11D47ACE" w14:textId="77777777" w:rsidR="009C5561" w:rsidRDefault="009C5561" w:rsidP="00C52A98">
            <w:pPr>
              <w:pStyle w:val="Gemernormlny"/>
            </w:pPr>
          </w:p>
        </w:tc>
      </w:tr>
      <w:tr w:rsidR="006A37DF" w14:paraId="71DFA954" w14:textId="77777777" w:rsidTr="00512F02">
        <w:tc>
          <w:tcPr>
            <w:tcW w:w="2830" w:type="dxa"/>
            <w:shd w:val="clear" w:color="auto" w:fill="E7E6E6" w:themeFill="background2"/>
          </w:tcPr>
          <w:p w14:paraId="0D090C38" w14:textId="700F1E47" w:rsidR="006A37DF" w:rsidRDefault="007040C9" w:rsidP="00C52A98">
            <w:pPr>
              <w:pStyle w:val="Gemernormlny"/>
            </w:pPr>
            <w:r>
              <w:t xml:space="preserve">Číslo </w:t>
            </w:r>
            <w:r w:rsidR="007619AF">
              <w:t>oprávnenia:</w:t>
            </w:r>
          </w:p>
        </w:tc>
        <w:tc>
          <w:tcPr>
            <w:tcW w:w="6232" w:type="dxa"/>
          </w:tcPr>
          <w:p w14:paraId="2F26783E" w14:textId="77777777" w:rsidR="006A37DF" w:rsidRDefault="006A37DF" w:rsidP="00C52A98">
            <w:pPr>
              <w:pStyle w:val="Gemernormlny"/>
            </w:pPr>
          </w:p>
        </w:tc>
      </w:tr>
    </w:tbl>
    <w:p w14:paraId="712EC09B" w14:textId="77777777" w:rsidR="009C5561" w:rsidRDefault="009C5561" w:rsidP="009C5561">
      <w:pPr>
        <w:pStyle w:val="Gemernormlny"/>
      </w:pPr>
    </w:p>
    <w:p w14:paraId="0B487E0B" w14:textId="206A42AA" w:rsidR="007619AF" w:rsidRDefault="00C02323" w:rsidP="00C02323">
      <w:pPr>
        <w:pStyle w:val="Gemernormlny"/>
        <w:jc w:val="left"/>
      </w:pPr>
      <w:r w:rsidRPr="00C02323">
        <w:rPr>
          <w:rStyle w:val="GemerzvraznentextChar"/>
        </w:rPr>
        <w:t xml:space="preserve">Zoznam </w:t>
      </w:r>
      <w:r w:rsidR="00D022D2">
        <w:rPr>
          <w:rStyle w:val="GemerzvraznentextChar"/>
        </w:rPr>
        <w:t>účastníkov stavebného konania</w:t>
      </w:r>
      <w:r>
        <w:t>, ktor</w:t>
      </w:r>
      <w:r w:rsidR="00D022D2">
        <w:t>ých</w:t>
      </w:r>
      <w:r>
        <w:t xml:space="preserve"> </w:t>
      </w:r>
      <w:r w:rsidR="00F45770">
        <w:t xml:space="preserve">právom chránených záujmov a povinností </w:t>
      </w:r>
      <w:r>
        <w:t>s</w:t>
      </w:r>
      <w:r w:rsidR="00D022D2">
        <w:t>a</w:t>
      </w:r>
      <w:r>
        <w:t xml:space="preserve"> </w:t>
      </w:r>
      <w:r w:rsidR="00F45770">
        <w:t>zmena týka</w:t>
      </w:r>
      <w:r>
        <w:t>:</w:t>
      </w:r>
    </w:p>
    <w:p w14:paraId="3E787180" w14:textId="21A2F051" w:rsidR="001F0B17" w:rsidRPr="001F0B17" w:rsidRDefault="001F0B17" w:rsidP="00C02323">
      <w:pPr>
        <w:pStyle w:val="Gemernormlny"/>
        <w:jc w:val="left"/>
        <w:rPr>
          <w:sz w:val="18"/>
          <w:szCs w:val="14"/>
        </w:rPr>
      </w:pPr>
      <w:r>
        <w:rPr>
          <w:sz w:val="18"/>
          <w:szCs w:val="14"/>
        </w:rPr>
        <w:t>(v rozsahu meno a priezvisko / názov, adresa</w:t>
      </w:r>
      <w:r w:rsidR="005E4934">
        <w:rPr>
          <w:sz w:val="18"/>
          <w:szCs w:val="14"/>
        </w:rPr>
        <w:t>)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21"/>
        <w:gridCol w:w="8646"/>
      </w:tblGrid>
      <w:tr w:rsidR="003C60B6" w14:paraId="2807C0E6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82275" w14:textId="77777777" w:rsidR="003C60B6" w:rsidRDefault="003C60B6" w:rsidP="00EC21E0">
            <w:pPr>
              <w:pStyle w:val="Gemernormlny"/>
            </w:pPr>
            <w: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8DB" w14:textId="77777777" w:rsidR="003C60B6" w:rsidRDefault="003C60B6" w:rsidP="00EC21E0">
            <w:pPr>
              <w:pStyle w:val="Gemernormlny"/>
            </w:pPr>
          </w:p>
        </w:tc>
      </w:tr>
      <w:tr w:rsidR="003C60B6" w14:paraId="0AA383EE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FF8E4" w14:textId="77777777" w:rsidR="003C60B6" w:rsidRDefault="003C60B6" w:rsidP="00EC21E0">
            <w:pPr>
              <w:pStyle w:val="Gemernormlny"/>
            </w:pPr>
            <w: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BA7" w14:textId="77777777" w:rsidR="003C60B6" w:rsidRDefault="003C60B6" w:rsidP="00EC21E0">
            <w:pPr>
              <w:pStyle w:val="Gemernormlny"/>
            </w:pPr>
          </w:p>
        </w:tc>
      </w:tr>
      <w:tr w:rsidR="003C60B6" w14:paraId="39B8C51A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090845" w14:textId="77777777" w:rsidR="003C60B6" w:rsidRDefault="003C60B6" w:rsidP="00EC21E0">
            <w:pPr>
              <w:pStyle w:val="Gemernormlny"/>
            </w:pPr>
            <w: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B7D" w14:textId="77777777" w:rsidR="003C60B6" w:rsidRDefault="003C60B6" w:rsidP="00EC21E0">
            <w:pPr>
              <w:pStyle w:val="Gemernormlny"/>
            </w:pPr>
          </w:p>
        </w:tc>
      </w:tr>
      <w:tr w:rsidR="003C60B6" w14:paraId="2FFCCEF2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E58AE" w14:textId="77777777" w:rsidR="003C60B6" w:rsidRDefault="003C60B6" w:rsidP="00EC21E0">
            <w:pPr>
              <w:pStyle w:val="Gemernormlny"/>
            </w:pPr>
            <w: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3B5" w14:textId="77777777" w:rsidR="003C60B6" w:rsidRDefault="003C60B6" w:rsidP="00EC21E0">
            <w:pPr>
              <w:pStyle w:val="Gemernormlny"/>
            </w:pPr>
          </w:p>
        </w:tc>
      </w:tr>
    </w:tbl>
    <w:p w14:paraId="2D05A854" w14:textId="77777777" w:rsidR="003C60B6" w:rsidRDefault="003C60B6" w:rsidP="003C60B6">
      <w:pPr>
        <w:pStyle w:val="Gemernormlny"/>
      </w:pPr>
    </w:p>
    <w:p w14:paraId="5E84E9AD" w14:textId="446FD831" w:rsidR="00042A5E" w:rsidRDefault="00042A5E" w:rsidP="00042A5E">
      <w:pPr>
        <w:pStyle w:val="Gemerzvraznentext"/>
      </w:pPr>
      <w:r>
        <w:t xml:space="preserve">Ďalšie relevantné skutočnosti </w:t>
      </w:r>
      <w:r>
        <w:rPr>
          <w:b w:val="0"/>
          <w:bCs/>
        </w:rPr>
        <w:t>dôležité pre vydanie rozhodnutia</w:t>
      </w:r>
      <w:r w:rsidR="0032730A">
        <w:rPr>
          <w:b w:val="0"/>
          <w:bCs/>
        </w:rPr>
        <w:t xml:space="preserve"> stavebný</w:t>
      </w:r>
      <w:r w:rsidR="003D2DB9">
        <w:rPr>
          <w:b w:val="0"/>
          <w:bCs/>
        </w:rPr>
        <w:t>m</w:t>
      </w:r>
      <w:r w:rsidR="0032730A">
        <w:rPr>
          <w:b w:val="0"/>
          <w:bCs/>
        </w:rPr>
        <w:t xml:space="preserve"> úradom</w:t>
      </w:r>
      <w:r w:rsidR="0032730A" w:rsidRPr="0032730A">
        <w:rPr>
          <w:b w:val="0"/>
          <w:bCs/>
        </w:rP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042A5E" w14:paraId="69039975" w14:textId="77777777" w:rsidTr="00512F02">
        <w:trPr>
          <w:trHeight w:val="229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91A" w14:textId="77777777" w:rsidR="00042A5E" w:rsidRDefault="00042A5E" w:rsidP="00B63424">
            <w:pPr>
              <w:pStyle w:val="Gemernormlny"/>
            </w:pPr>
          </w:p>
        </w:tc>
      </w:tr>
    </w:tbl>
    <w:p w14:paraId="13D7F2A9" w14:textId="77777777" w:rsidR="00042A5E" w:rsidRDefault="00042A5E" w:rsidP="003C60B6">
      <w:pPr>
        <w:pStyle w:val="Gemernormlny"/>
      </w:pPr>
    </w:p>
    <w:p w14:paraId="4DFBBE39" w14:textId="77777777" w:rsidR="0032730A" w:rsidRDefault="0032730A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0F46E61A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>podpis 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4BDC5AA7" w:rsidR="00152ED7" w:rsidRDefault="00152ED7" w:rsidP="00152ED7">
      <w:pPr>
        <w:pStyle w:val="Gemerzvraznentext"/>
      </w:pPr>
      <w:r>
        <w:t>K žiadosti o</w:t>
      </w:r>
      <w:r w:rsidR="008321A4">
        <w:t xml:space="preserve"> zmenu stavby pred jej dokončením </w:t>
      </w:r>
      <w:r>
        <w:t>sa prikladajú:</w:t>
      </w:r>
    </w:p>
    <w:p w14:paraId="1966E7AE" w14:textId="648C6B2F" w:rsidR="00F77FE0" w:rsidRPr="003902BD" w:rsidRDefault="0032730A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Dokumentácia zmeny stavby</w:t>
      </w:r>
      <w:r w:rsidR="00C168C6">
        <w:rPr>
          <w:b/>
          <w:bCs/>
          <w:sz w:val="20"/>
          <w:szCs w:val="20"/>
        </w:rPr>
        <w:t xml:space="preserve"> v troch vyhotoveniach</w:t>
      </w:r>
      <w:r w:rsidR="00F77FE0" w:rsidRPr="003902BD">
        <w:rPr>
          <w:b/>
          <w:bCs/>
          <w:sz w:val="20"/>
          <w:szCs w:val="20"/>
        </w:rPr>
        <w:t>:</w:t>
      </w:r>
    </w:p>
    <w:p w14:paraId="327D8700" w14:textId="2DFEDA08" w:rsidR="00F77FE0" w:rsidRDefault="00C168C6" w:rsidP="00004ECC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Dokumentácia má obsahovať najmä:</w:t>
      </w:r>
    </w:p>
    <w:p w14:paraId="6375C378" w14:textId="0290D309" w:rsidR="00C168C6" w:rsidRPr="00C168C6" w:rsidRDefault="00C168C6" w:rsidP="00C168C6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C168C6">
        <w:rPr>
          <w:sz w:val="20"/>
          <w:szCs w:val="20"/>
        </w:rPr>
        <w:t>situačné výkresy (ak sa mení vonkajšie pôdorysné alebo výškové usporiadanie stavby)</w:t>
      </w:r>
    </w:p>
    <w:p w14:paraId="37D8B6BC" w14:textId="08FCBF37" w:rsidR="00C168C6" w:rsidRPr="00C168C6" w:rsidRDefault="00C168C6" w:rsidP="00C168C6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C168C6">
        <w:rPr>
          <w:sz w:val="20"/>
          <w:szCs w:val="20"/>
        </w:rPr>
        <w:t>výkresy v rozsahu požadovanej zmeny</w:t>
      </w:r>
    </w:p>
    <w:p w14:paraId="141EB3F5" w14:textId="091CB956" w:rsidR="00C168C6" w:rsidRPr="00004ECC" w:rsidRDefault="00C168C6" w:rsidP="00C168C6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C168C6">
        <w:rPr>
          <w:sz w:val="20"/>
          <w:szCs w:val="20"/>
        </w:rPr>
        <w:t>technický popis zmeny a údaje o vplyvoch a účinkoch zmeny na okolie</w:t>
      </w:r>
    </w:p>
    <w:p w14:paraId="6DFC3229" w14:textId="511E6797" w:rsidR="00004ECC" w:rsidRPr="003902BD" w:rsidRDefault="008321A4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8321A4">
        <w:rPr>
          <w:b/>
          <w:bCs/>
          <w:sz w:val="20"/>
          <w:szCs w:val="20"/>
        </w:rPr>
        <w:t xml:space="preserve">Doklad o </w:t>
      </w:r>
      <w:r>
        <w:rPr>
          <w:b/>
          <w:bCs/>
          <w:sz w:val="20"/>
          <w:szCs w:val="20"/>
        </w:rPr>
        <w:t>jednaniach</w:t>
      </w:r>
      <w:r w:rsidRPr="008321A4">
        <w:rPr>
          <w:b/>
          <w:bCs/>
          <w:sz w:val="20"/>
          <w:szCs w:val="20"/>
        </w:rPr>
        <w:t xml:space="preserve"> s orgánmi štátnej správy, ktorých záujm</w:t>
      </w:r>
      <w:r>
        <w:rPr>
          <w:b/>
          <w:bCs/>
          <w:sz w:val="20"/>
          <w:szCs w:val="20"/>
        </w:rPr>
        <w:t>y</w:t>
      </w:r>
      <w:r w:rsidRPr="008321A4">
        <w:rPr>
          <w:b/>
          <w:bCs/>
          <w:sz w:val="20"/>
          <w:szCs w:val="20"/>
        </w:rPr>
        <w:t xml:space="preserve"> sú dotknuté</w:t>
      </w:r>
    </w:p>
    <w:sectPr w:rsidR="00004ECC" w:rsidRPr="003902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A626" w14:textId="77777777" w:rsidR="00554D9C" w:rsidRDefault="00554D9C" w:rsidP="000F4D80">
      <w:pPr>
        <w:spacing w:after="0" w:line="240" w:lineRule="auto"/>
      </w:pPr>
      <w:r>
        <w:separator/>
      </w:r>
    </w:p>
  </w:endnote>
  <w:endnote w:type="continuationSeparator" w:id="0">
    <w:p w14:paraId="1E1E47BB" w14:textId="77777777" w:rsidR="00554D9C" w:rsidRDefault="00554D9C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8820" w14:textId="77777777" w:rsidR="00554D9C" w:rsidRDefault="00554D9C" w:rsidP="000F4D80">
      <w:pPr>
        <w:spacing w:after="0" w:line="240" w:lineRule="auto"/>
      </w:pPr>
      <w:r>
        <w:separator/>
      </w:r>
    </w:p>
  </w:footnote>
  <w:footnote w:type="continuationSeparator" w:id="0">
    <w:p w14:paraId="347FCDAF" w14:textId="77777777" w:rsidR="00554D9C" w:rsidRDefault="00554D9C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4754C"/>
    <w:multiLevelType w:val="hybridMultilevel"/>
    <w:tmpl w:val="AB847DE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1"/>
  </w:num>
  <w:num w:numId="2" w16cid:durableId="745491751">
    <w:abstractNumId w:val="0"/>
  </w:num>
  <w:num w:numId="3" w16cid:durableId="197440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1E09"/>
    <w:rsid w:val="000025E2"/>
    <w:rsid w:val="00004ECC"/>
    <w:rsid w:val="00042A5E"/>
    <w:rsid w:val="00052527"/>
    <w:rsid w:val="000A6260"/>
    <w:rsid w:val="000A64A6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1F0B17"/>
    <w:rsid w:val="002772EB"/>
    <w:rsid w:val="00284326"/>
    <w:rsid w:val="00286E51"/>
    <w:rsid w:val="002942DF"/>
    <w:rsid w:val="002A43B2"/>
    <w:rsid w:val="002F07BC"/>
    <w:rsid w:val="002F6AAA"/>
    <w:rsid w:val="00314D5E"/>
    <w:rsid w:val="0032730A"/>
    <w:rsid w:val="00365399"/>
    <w:rsid w:val="003902BD"/>
    <w:rsid w:val="003B0ECA"/>
    <w:rsid w:val="003C60B6"/>
    <w:rsid w:val="003C7064"/>
    <w:rsid w:val="003D09F9"/>
    <w:rsid w:val="003D2DB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12F02"/>
    <w:rsid w:val="00545AD8"/>
    <w:rsid w:val="00546DD5"/>
    <w:rsid w:val="00554D9C"/>
    <w:rsid w:val="005D4135"/>
    <w:rsid w:val="005D58F5"/>
    <w:rsid w:val="005E45E4"/>
    <w:rsid w:val="005E4934"/>
    <w:rsid w:val="00604BEF"/>
    <w:rsid w:val="0063314A"/>
    <w:rsid w:val="006358E6"/>
    <w:rsid w:val="00641F8B"/>
    <w:rsid w:val="006557A8"/>
    <w:rsid w:val="006945A7"/>
    <w:rsid w:val="006A37DF"/>
    <w:rsid w:val="006A3BCE"/>
    <w:rsid w:val="007040C9"/>
    <w:rsid w:val="00712F0F"/>
    <w:rsid w:val="00733949"/>
    <w:rsid w:val="00756DFC"/>
    <w:rsid w:val="007619AF"/>
    <w:rsid w:val="00774D4F"/>
    <w:rsid w:val="00795770"/>
    <w:rsid w:val="007B50FB"/>
    <w:rsid w:val="007C1F20"/>
    <w:rsid w:val="007E7283"/>
    <w:rsid w:val="00805E29"/>
    <w:rsid w:val="00810B8E"/>
    <w:rsid w:val="008205AA"/>
    <w:rsid w:val="008321A4"/>
    <w:rsid w:val="00854711"/>
    <w:rsid w:val="0086227A"/>
    <w:rsid w:val="00862C5F"/>
    <w:rsid w:val="00894009"/>
    <w:rsid w:val="008A23AA"/>
    <w:rsid w:val="008C1C80"/>
    <w:rsid w:val="008C718E"/>
    <w:rsid w:val="008E27BF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F59C1"/>
    <w:rsid w:val="009F6E23"/>
    <w:rsid w:val="00A14544"/>
    <w:rsid w:val="00A22AED"/>
    <w:rsid w:val="00A344B4"/>
    <w:rsid w:val="00A37680"/>
    <w:rsid w:val="00A47C64"/>
    <w:rsid w:val="00AD246F"/>
    <w:rsid w:val="00AE5B6A"/>
    <w:rsid w:val="00AF38CB"/>
    <w:rsid w:val="00B0685D"/>
    <w:rsid w:val="00B1726A"/>
    <w:rsid w:val="00B20A18"/>
    <w:rsid w:val="00B234F0"/>
    <w:rsid w:val="00B25958"/>
    <w:rsid w:val="00B32D7D"/>
    <w:rsid w:val="00B4053F"/>
    <w:rsid w:val="00B41E03"/>
    <w:rsid w:val="00B442C0"/>
    <w:rsid w:val="00B4431C"/>
    <w:rsid w:val="00B45AB5"/>
    <w:rsid w:val="00B52DFD"/>
    <w:rsid w:val="00B57A47"/>
    <w:rsid w:val="00B670CF"/>
    <w:rsid w:val="00B85A2E"/>
    <w:rsid w:val="00BC2E23"/>
    <w:rsid w:val="00BD3894"/>
    <w:rsid w:val="00BF24D1"/>
    <w:rsid w:val="00C02323"/>
    <w:rsid w:val="00C168C6"/>
    <w:rsid w:val="00C45869"/>
    <w:rsid w:val="00C6591F"/>
    <w:rsid w:val="00C94A99"/>
    <w:rsid w:val="00CA452C"/>
    <w:rsid w:val="00CE1FED"/>
    <w:rsid w:val="00D022D2"/>
    <w:rsid w:val="00D03AF4"/>
    <w:rsid w:val="00D218ED"/>
    <w:rsid w:val="00D25E0D"/>
    <w:rsid w:val="00D52AF0"/>
    <w:rsid w:val="00D61601"/>
    <w:rsid w:val="00DA7196"/>
    <w:rsid w:val="00E15D0D"/>
    <w:rsid w:val="00E23FC0"/>
    <w:rsid w:val="00E3148D"/>
    <w:rsid w:val="00E416AB"/>
    <w:rsid w:val="00E86D0C"/>
    <w:rsid w:val="00E91527"/>
    <w:rsid w:val="00EC1477"/>
    <w:rsid w:val="00EC4B4A"/>
    <w:rsid w:val="00F02C75"/>
    <w:rsid w:val="00F45770"/>
    <w:rsid w:val="00F53AE9"/>
    <w:rsid w:val="00F54ECF"/>
    <w:rsid w:val="00F77FE0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  <w:rsid w:val="008B455D"/>
    <w:rsid w:val="00F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201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zmeny stavby pred jej dokončením podľa § 68 zákona č. 50/1976 Zb. o územnom plánovaní a stavebnom poriadku (stavebný zákon)</dc:title>
  <dc:subject/>
  <dc:creator>Tomáš Ladňák</dc:creator>
  <cp:keywords/>
  <dc:description/>
  <cp:lastModifiedBy>Obec Nižná Slaná</cp:lastModifiedBy>
  <cp:revision>67</cp:revision>
  <cp:lastPrinted>2021-08-05T13:23:00Z</cp:lastPrinted>
  <dcterms:created xsi:type="dcterms:W3CDTF">2022-11-09T14:00:00Z</dcterms:created>
  <dcterms:modified xsi:type="dcterms:W3CDTF">2022-11-19T10:57:00Z</dcterms:modified>
</cp:coreProperties>
</file>